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E19A4" w14:textId="722662AF" w:rsidR="00226F0A" w:rsidRPr="00311B52" w:rsidRDefault="00226F0A" w:rsidP="00C5592E">
      <w:pPr>
        <w:pStyle w:val="Title"/>
        <w:spacing w:before="0"/>
        <w:rPr>
          <w:sz w:val="24"/>
          <w:szCs w:val="24"/>
        </w:rPr>
      </w:pPr>
      <w:r w:rsidRPr="00311B52">
        <w:rPr>
          <w:sz w:val="24"/>
          <w:szCs w:val="24"/>
        </w:rPr>
        <w:t>NATIONAL INSTITUTE FOR HEALTH AND C</w:t>
      </w:r>
      <w:r w:rsidR="00025E5F">
        <w:rPr>
          <w:sz w:val="24"/>
          <w:szCs w:val="24"/>
        </w:rPr>
        <w:t>ARE</w:t>
      </w:r>
      <w:r w:rsidRPr="00311B52">
        <w:rPr>
          <w:sz w:val="24"/>
          <w:szCs w:val="24"/>
        </w:rPr>
        <w:t xml:space="preserve"> EXCELLENCE</w:t>
      </w:r>
    </w:p>
    <w:p w14:paraId="12CA99F3" w14:textId="77777777" w:rsidR="00226F0A" w:rsidRPr="00311B52" w:rsidRDefault="0008572F" w:rsidP="0008572F">
      <w:pPr>
        <w:pStyle w:val="Subtitle"/>
        <w:ind w:left="-540"/>
      </w:pPr>
      <w:r w:rsidRPr="00311B52">
        <w:t xml:space="preserve">   </w:t>
      </w:r>
      <w:r w:rsidR="00314802" w:rsidRPr="00311B52">
        <w:t xml:space="preserve">Proposed </w:t>
      </w:r>
      <w:r w:rsidR="00226F0A" w:rsidRPr="00311B52">
        <w:t>Single Technology Appraisal (STA)</w:t>
      </w:r>
    </w:p>
    <w:p w14:paraId="4053B36D" w14:textId="77777777" w:rsidR="00FB4AB7" w:rsidRDefault="00FB4AB7" w:rsidP="009056F8">
      <w:pPr>
        <w:pStyle w:val="Subtitle"/>
        <w:jc w:val="left"/>
      </w:pPr>
    </w:p>
    <w:p w14:paraId="66172940" w14:textId="1D5933D1" w:rsidR="008C5BE1" w:rsidRPr="008C5BE1" w:rsidRDefault="002B35CE" w:rsidP="008C5BE1">
      <w:pPr>
        <w:jc w:val="center"/>
        <w:rPr>
          <w:rFonts w:ascii="Arial" w:hAnsi="Arial" w:cs="Arial"/>
          <w:b/>
          <w:bCs/>
        </w:rPr>
      </w:pPr>
      <w:proofErr w:type="spellStart"/>
      <w:r w:rsidRPr="002B35CE">
        <w:rPr>
          <w:rFonts w:ascii="Arial" w:hAnsi="Arial" w:cs="Arial"/>
          <w:b/>
          <w:bCs/>
        </w:rPr>
        <w:t>Benralizumab</w:t>
      </w:r>
      <w:proofErr w:type="spellEnd"/>
      <w:r w:rsidRPr="002B35CE">
        <w:rPr>
          <w:rFonts w:ascii="Arial" w:hAnsi="Arial" w:cs="Arial"/>
          <w:b/>
          <w:bCs/>
        </w:rPr>
        <w:t xml:space="preserve"> for treating inadequately controlled asthma</w:t>
      </w:r>
      <w:r>
        <w:rPr>
          <w:rFonts w:ascii="Arial" w:hAnsi="Arial" w:cs="Arial"/>
          <w:b/>
          <w:bCs/>
        </w:rPr>
        <w:t xml:space="preserve"> </w:t>
      </w:r>
      <w:r w:rsidR="008C5BE1" w:rsidRPr="008C5BE1">
        <w:rPr>
          <w:rFonts w:ascii="Arial" w:hAnsi="Arial" w:cs="Arial"/>
          <w:b/>
          <w:bCs/>
        </w:rPr>
        <w:t>ID1129</w:t>
      </w:r>
    </w:p>
    <w:p w14:paraId="21965A96" w14:textId="77777777" w:rsidR="008C5BE1" w:rsidRDefault="008C5BE1" w:rsidP="009056F8">
      <w:pPr>
        <w:pStyle w:val="Subtitle"/>
        <w:jc w:val="left"/>
      </w:pPr>
    </w:p>
    <w:p w14:paraId="201DFA45" w14:textId="77777777" w:rsidR="00226F0A" w:rsidRPr="00311B52" w:rsidRDefault="00314802" w:rsidP="0008572F">
      <w:pPr>
        <w:pStyle w:val="Subtitle"/>
        <w:ind w:left="-540"/>
      </w:pPr>
      <w:r w:rsidRPr="00311B52">
        <w:t>Provisional m</w:t>
      </w:r>
      <w:r w:rsidR="00226F0A" w:rsidRPr="00311B52">
        <w:t>atrix of consultees and commentators</w:t>
      </w:r>
    </w:p>
    <w:p w14:paraId="3916F15F" w14:textId="77777777" w:rsidR="00226F0A" w:rsidRPr="00311B52" w:rsidRDefault="00226F0A" w:rsidP="00226F0A">
      <w:pPr>
        <w:jc w:val="center"/>
        <w:rPr>
          <w:rFonts w:ascii="Arial" w:hAnsi="Arial" w:cs="Arial"/>
          <w:b/>
          <w:bCs/>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860"/>
      </w:tblGrid>
      <w:tr w:rsidR="00226F0A" w:rsidRPr="00311B52" w14:paraId="2F5C3AAF" w14:textId="77777777" w:rsidTr="00BF489A">
        <w:trPr>
          <w:tblHeader/>
        </w:trPr>
        <w:tc>
          <w:tcPr>
            <w:tcW w:w="4680" w:type="dxa"/>
          </w:tcPr>
          <w:p w14:paraId="4036AE37" w14:textId="77777777" w:rsidR="00226F0A" w:rsidRPr="00311B52" w:rsidRDefault="00226F0A" w:rsidP="00C1450B">
            <w:pPr>
              <w:rPr>
                <w:rFonts w:ascii="Arial" w:hAnsi="Arial" w:cs="Arial"/>
                <w:b/>
                <w:bCs/>
              </w:rPr>
            </w:pPr>
            <w:r w:rsidRPr="00311B52">
              <w:rPr>
                <w:rFonts w:ascii="Arial" w:hAnsi="Arial" w:cs="Arial"/>
                <w:b/>
                <w:bCs/>
              </w:rPr>
              <w:t>Consultees</w:t>
            </w:r>
          </w:p>
        </w:tc>
        <w:tc>
          <w:tcPr>
            <w:tcW w:w="4860" w:type="dxa"/>
          </w:tcPr>
          <w:p w14:paraId="0CC6529E" w14:textId="77777777" w:rsidR="00226F0A" w:rsidRPr="00311B52" w:rsidRDefault="00226F0A" w:rsidP="00C1450B">
            <w:pPr>
              <w:rPr>
                <w:rFonts w:ascii="Arial" w:hAnsi="Arial" w:cs="Arial"/>
                <w:b/>
                <w:bCs/>
              </w:rPr>
            </w:pPr>
            <w:r w:rsidRPr="00311B52">
              <w:rPr>
                <w:rFonts w:ascii="Arial" w:hAnsi="Arial" w:cs="Arial"/>
                <w:b/>
                <w:bCs/>
              </w:rPr>
              <w:t>Commentators (no right to submit or appeal)</w:t>
            </w:r>
            <w:r w:rsidRPr="00311B52">
              <w:rPr>
                <w:rFonts w:ascii="Arial" w:hAnsi="Arial" w:cs="Arial"/>
                <w:b/>
                <w:bCs/>
              </w:rPr>
              <w:br/>
            </w:r>
          </w:p>
        </w:tc>
      </w:tr>
      <w:tr w:rsidR="00226F0A" w:rsidRPr="00311B52" w14:paraId="052B4830" w14:textId="77777777" w:rsidTr="00BF489A">
        <w:tc>
          <w:tcPr>
            <w:tcW w:w="4680" w:type="dxa"/>
          </w:tcPr>
          <w:p w14:paraId="004429C3" w14:textId="45A4D041" w:rsidR="00226F0A" w:rsidRPr="00311B52" w:rsidRDefault="00DC64D5" w:rsidP="00C1450B">
            <w:pPr>
              <w:rPr>
                <w:rFonts w:ascii="Arial" w:hAnsi="Arial" w:cs="Arial"/>
                <w:u w:val="single"/>
              </w:rPr>
            </w:pPr>
            <w:r>
              <w:rPr>
                <w:rFonts w:ascii="Arial" w:hAnsi="Arial" w:cs="Arial"/>
                <w:u w:val="single"/>
              </w:rPr>
              <w:t>Company</w:t>
            </w:r>
          </w:p>
          <w:p w14:paraId="52FF2CC2" w14:textId="0C540F2B" w:rsidR="00226F0A" w:rsidRDefault="00EF171B" w:rsidP="00C1450B">
            <w:pPr>
              <w:rPr>
                <w:rFonts w:ascii="Arial" w:hAnsi="Arial" w:cs="Arial"/>
              </w:rPr>
            </w:pPr>
            <w:r>
              <w:rPr>
                <w:rFonts w:ascii="Arial" w:hAnsi="Arial" w:cs="Arial"/>
              </w:rPr>
              <w:t>Astra</w:t>
            </w:r>
            <w:r w:rsidR="00D15C56">
              <w:rPr>
                <w:rFonts w:ascii="Arial" w:hAnsi="Arial" w:cs="Arial"/>
              </w:rPr>
              <w:t>Zeneca (</w:t>
            </w:r>
            <w:proofErr w:type="spellStart"/>
            <w:r w:rsidR="00D15C56">
              <w:rPr>
                <w:rFonts w:ascii="Arial" w:hAnsi="Arial" w:cs="Arial"/>
              </w:rPr>
              <w:t>b</w:t>
            </w:r>
            <w:r w:rsidR="00D15C56" w:rsidRPr="00D15C56">
              <w:rPr>
                <w:rFonts w:ascii="Arial" w:hAnsi="Arial" w:cs="Arial"/>
              </w:rPr>
              <w:t>e</w:t>
            </w:r>
            <w:r w:rsidR="00D15C56">
              <w:rPr>
                <w:rFonts w:ascii="Arial" w:hAnsi="Arial" w:cs="Arial"/>
              </w:rPr>
              <w:t>nralizumab</w:t>
            </w:r>
            <w:proofErr w:type="spellEnd"/>
            <w:r w:rsidR="00D15C56">
              <w:rPr>
                <w:rFonts w:ascii="Arial" w:hAnsi="Arial" w:cs="Arial"/>
              </w:rPr>
              <w:t>)</w:t>
            </w:r>
            <w:r w:rsidR="00D15C56" w:rsidRPr="00D15C56">
              <w:rPr>
                <w:rFonts w:ascii="Arial" w:hAnsi="Arial" w:cs="Arial"/>
              </w:rPr>
              <w:t xml:space="preserve"> </w:t>
            </w:r>
          </w:p>
          <w:p w14:paraId="7FD90C2D" w14:textId="77777777" w:rsidR="00EF171B" w:rsidRPr="00311B52" w:rsidRDefault="00EF171B" w:rsidP="00C1450B">
            <w:pPr>
              <w:rPr>
                <w:rFonts w:ascii="Arial" w:hAnsi="Arial" w:cs="Arial"/>
                <w:u w:val="single"/>
              </w:rPr>
            </w:pPr>
          </w:p>
          <w:p w14:paraId="226500D2" w14:textId="77777777" w:rsidR="00226F0A" w:rsidRPr="00311B52" w:rsidRDefault="00226F0A" w:rsidP="00C1450B">
            <w:pPr>
              <w:rPr>
                <w:rFonts w:ascii="Arial" w:hAnsi="Arial" w:cs="Arial"/>
                <w:u w:val="single"/>
              </w:rPr>
            </w:pPr>
            <w:r w:rsidRPr="00311B52">
              <w:rPr>
                <w:rFonts w:ascii="Arial" w:hAnsi="Arial" w:cs="Arial"/>
                <w:u w:val="single"/>
              </w:rPr>
              <w:t>Patient/carer groups</w:t>
            </w:r>
          </w:p>
          <w:p w14:paraId="3EAF13B2" w14:textId="77777777" w:rsidR="00C5592E" w:rsidRDefault="00C5592E" w:rsidP="00C1450B">
            <w:pPr>
              <w:numPr>
                <w:ilvl w:val="0"/>
                <w:numId w:val="21"/>
              </w:numPr>
              <w:tabs>
                <w:tab w:val="clear" w:pos="360"/>
                <w:tab w:val="num" w:pos="432"/>
              </w:tabs>
              <w:ind w:left="432"/>
              <w:rPr>
                <w:rFonts w:ascii="Arial" w:hAnsi="Arial" w:cs="Arial"/>
              </w:rPr>
            </w:pPr>
            <w:r w:rsidRPr="000905CC">
              <w:rPr>
                <w:rFonts w:ascii="Arial" w:hAnsi="Arial" w:cs="Arial"/>
              </w:rPr>
              <w:t>Action Against Allergy</w:t>
            </w:r>
          </w:p>
          <w:p w14:paraId="5D935AEB" w14:textId="77777777" w:rsidR="00C5592E" w:rsidRPr="000905CC" w:rsidRDefault="00C5592E" w:rsidP="00C1450B">
            <w:pPr>
              <w:numPr>
                <w:ilvl w:val="0"/>
                <w:numId w:val="21"/>
              </w:numPr>
              <w:tabs>
                <w:tab w:val="clear" w:pos="360"/>
                <w:tab w:val="num" w:pos="432"/>
              </w:tabs>
              <w:ind w:left="432"/>
              <w:rPr>
                <w:rFonts w:ascii="Arial" w:hAnsi="Arial" w:cs="Arial"/>
              </w:rPr>
            </w:pPr>
            <w:r>
              <w:rPr>
                <w:rFonts w:ascii="Arial" w:hAnsi="Arial" w:cs="Arial"/>
              </w:rPr>
              <w:t>Action for sick children</w:t>
            </w:r>
          </w:p>
          <w:p w14:paraId="7913DF9B" w14:textId="77777777" w:rsidR="00C5592E" w:rsidRDefault="00C5592E" w:rsidP="00C1450B">
            <w:pPr>
              <w:numPr>
                <w:ilvl w:val="0"/>
                <w:numId w:val="21"/>
              </w:numPr>
              <w:tabs>
                <w:tab w:val="clear" w:pos="360"/>
                <w:tab w:val="num" w:pos="432"/>
              </w:tabs>
              <w:ind w:left="432"/>
              <w:rPr>
                <w:rFonts w:ascii="Arial" w:hAnsi="Arial" w:cs="Arial"/>
              </w:rPr>
            </w:pPr>
            <w:r w:rsidRPr="000905CC">
              <w:rPr>
                <w:rFonts w:ascii="Arial" w:hAnsi="Arial" w:cs="Arial"/>
              </w:rPr>
              <w:t>Allergy UK</w:t>
            </w:r>
          </w:p>
          <w:p w14:paraId="0A762F47" w14:textId="77777777" w:rsidR="00C5592E" w:rsidRPr="00AB75EE" w:rsidRDefault="00C5592E" w:rsidP="00C1450B">
            <w:pPr>
              <w:numPr>
                <w:ilvl w:val="0"/>
                <w:numId w:val="21"/>
              </w:numPr>
              <w:tabs>
                <w:tab w:val="clear" w:pos="360"/>
                <w:tab w:val="num" w:pos="432"/>
              </w:tabs>
              <w:ind w:left="432"/>
              <w:rPr>
                <w:rFonts w:ascii="Arial" w:hAnsi="Arial" w:cs="Arial"/>
              </w:rPr>
            </w:pPr>
            <w:r>
              <w:rPr>
                <w:rFonts w:ascii="Arial" w:hAnsi="Arial" w:cs="Arial"/>
              </w:rPr>
              <w:t>Asthma Trust for Asthmatic Children</w:t>
            </w:r>
          </w:p>
          <w:p w14:paraId="730074E8" w14:textId="77777777" w:rsidR="00C5592E" w:rsidRDefault="00C5592E" w:rsidP="00C1450B">
            <w:pPr>
              <w:numPr>
                <w:ilvl w:val="0"/>
                <w:numId w:val="21"/>
              </w:numPr>
              <w:tabs>
                <w:tab w:val="clear" w:pos="360"/>
                <w:tab w:val="num" w:pos="432"/>
              </w:tabs>
              <w:ind w:left="432"/>
              <w:rPr>
                <w:rFonts w:ascii="Arial" w:hAnsi="Arial" w:cs="Arial"/>
              </w:rPr>
            </w:pPr>
            <w:r w:rsidRPr="00AB75EE">
              <w:rPr>
                <w:rFonts w:ascii="Arial" w:hAnsi="Arial" w:cs="Arial"/>
              </w:rPr>
              <w:t>Asthma UK</w:t>
            </w:r>
          </w:p>
          <w:p w14:paraId="7391D85F" w14:textId="77777777" w:rsidR="00C5592E" w:rsidRPr="00AB75EE" w:rsidRDefault="00C5592E" w:rsidP="00C1450B">
            <w:pPr>
              <w:numPr>
                <w:ilvl w:val="0"/>
                <w:numId w:val="21"/>
              </w:numPr>
              <w:tabs>
                <w:tab w:val="clear" w:pos="360"/>
                <w:tab w:val="num" w:pos="432"/>
              </w:tabs>
              <w:ind w:left="432"/>
              <w:rPr>
                <w:rFonts w:ascii="Arial" w:hAnsi="Arial" w:cs="Arial"/>
              </w:rPr>
            </w:pPr>
            <w:r w:rsidRPr="00AB75EE">
              <w:rPr>
                <w:rFonts w:ascii="Arial" w:hAnsi="Arial" w:cs="Arial"/>
              </w:rPr>
              <w:t>British Lung Foundation</w:t>
            </w:r>
          </w:p>
          <w:p w14:paraId="3D26AA86" w14:textId="77777777" w:rsidR="00C5592E" w:rsidRDefault="00C5592E" w:rsidP="00C5592E">
            <w:pPr>
              <w:numPr>
                <w:ilvl w:val="0"/>
                <w:numId w:val="21"/>
              </w:numPr>
              <w:tabs>
                <w:tab w:val="clear" w:pos="360"/>
                <w:tab w:val="num" w:pos="432"/>
              </w:tabs>
              <w:ind w:left="432"/>
              <w:rPr>
                <w:rFonts w:ascii="Arial" w:hAnsi="Arial" w:cs="Arial"/>
              </w:rPr>
            </w:pPr>
            <w:r w:rsidRPr="00AB75EE">
              <w:rPr>
                <w:rFonts w:ascii="Arial" w:hAnsi="Arial" w:cs="Arial"/>
              </w:rPr>
              <w:t>Muslim Council of Britain</w:t>
            </w:r>
          </w:p>
          <w:p w14:paraId="0F68B3D2" w14:textId="77777777" w:rsidR="00C5592E" w:rsidRPr="00C5592E" w:rsidRDefault="00C5592E" w:rsidP="00C5592E">
            <w:pPr>
              <w:numPr>
                <w:ilvl w:val="0"/>
                <w:numId w:val="21"/>
              </w:numPr>
              <w:tabs>
                <w:tab w:val="clear" w:pos="360"/>
                <w:tab w:val="num" w:pos="432"/>
              </w:tabs>
              <w:ind w:left="432"/>
              <w:rPr>
                <w:rFonts w:ascii="Arial" w:hAnsi="Arial" w:cs="Arial"/>
              </w:rPr>
            </w:pPr>
            <w:r w:rsidRPr="00C5592E">
              <w:rPr>
                <w:rFonts w:ascii="Arial" w:hAnsi="Arial" w:cs="Arial"/>
              </w:rPr>
              <w:t>NARA – The Breathing Charity</w:t>
            </w:r>
          </w:p>
          <w:p w14:paraId="3EC72A4C" w14:textId="77777777" w:rsidR="00C5592E" w:rsidRPr="00AB75EE" w:rsidRDefault="00C5592E" w:rsidP="00BF489A">
            <w:pPr>
              <w:numPr>
                <w:ilvl w:val="0"/>
                <w:numId w:val="21"/>
              </w:numPr>
              <w:tabs>
                <w:tab w:val="clear" w:pos="360"/>
                <w:tab w:val="num" w:pos="432"/>
              </w:tabs>
              <w:ind w:left="432"/>
              <w:rPr>
                <w:rFonts w:ascii="Arial" w:hAnsi="Arial" w:cs="Arial"/>
              </w:rPr>
            </w:pPr>
            <w:r>
              <w:rPr>
                <w:rFonts w:ascii="Arial" w:hAnsi="Arial" w:cs="Arial"/>
              </w:rPr>
              <w:t>National  Children’s Bureau</w:t>
            </w:r>
          </w:p>
          <w:p w14:paraId="79AE897C" w14:textId="77777777" w:rsidR="00C5592E" w:rsidRDefault="00C5592E" w:rsidP="00C5592E">
            <w:pPr>
              <w:numPr>
                <w:ilvl w:val="0"/>
                <w:numId w:val="21"/>
              </w:numPr>
              <w:tabs>
                <w:tab w:val="clear" w:pos="360"/>
                <w:tab w:val="num" w:pos="432"/>
              </w:tabs>
              <w:ind w:left="432"/>
              <w:rPr>
                <w:rFonts w:ascii="Arial" w:hAnsi="Arial" w:cs="Arial"/>
              </w:rPr>
            </w:pPr>
            <w:r w:rsidRPr="00AB75EE">
              <w:rPr>
                <w:rFonts w:ascii="Arial" w:hAnsi="Arial" w:cs="Arial"/>
              </w:rPr>
              <w:t>South Asian Health Foundation</w:t>
            </w:r>
          </w:p>
          <w:p w14:paraId="37DD5F1F" w14:textId="77777777" w:rsidR="00C5592E" w:rsidRPr="00C5592E" w:rsidRDefault="00C5592E" w:rsidP="00C5592E">
            <w:pPr>
              <w:numPr>
                <w:ilvl w:val="0"/>
                <w:numId w:val="21"/>
              </w:numPr>
              <w:tabs>
                <w:tab w:val="clear" w:pos="360"/>
                <w:tab w:val="num" w:pos="432"/>
              </w:tabs>
              <w:ind w:left="432"/>
              <w:rPr>
                <w:rFonts w:ascii="Arial" w:hAnsi="Arial" w:cs="Arial"/>
              </w:rPr>
            </w:pPr>
            <w:r w:rsidRPr="00C5592E">
              <w:rPr>
                <w:rFonts w:ascii="Arial" w:hAnsi="Arial" w:cs="Arial"/>
              </w:rPr>
              <w:t>Specialised Healthcare Alliance</w:t>
            </w:r>
          </w:p>
          <w:p w14:paraId="5ED6310B" w14:textId="77777777" w:rsidR="00C5592E" w:rsidRPr="00AB75EE" w:rsidRDefault="00C5592E" w:rsidP="00937543">
            <w:pPr>
              <w:ind w:left="432"/>
              <w:rPr>
                <w:rFonts w:ascii="Arial" w:hAnsi="Arial" w:cs="Arial"/>
              </w:rPr>
            </w:pPr>
          </w:p>
          <w:p w14:paraId="635A2F3B" w14:textId="77777777" w:rsidR="00226F0A" w:rsidRPr="00311B52" w:rsidRDefault="00226F0A" w:rsidP="00C1450B">
            <w:pPr>
              <w:rPr>
                <w:rFonts w:ascii="Arial" w:hAnsi="Arial" w:cs="Arial"/>
                <w:u w:val="single"/>
              </w:rPr>
            </w:pPr>
            <w:r w:rsidRPr="00311B52">
              <w:rPr>
                <w:rFonts w:ascii="Arial" w:hAnsi="Arial" w:cs="Arial"/>
                <w:u w:val="single"/>
              </w:rPr>
              <w:t>Professional groups</w:t>
            </w:r>
          </w:p>
          <w:p w14:paraId="15D2E565" w14:textId="77777777" w:rsidR="006F52F2" w:rsidRPr="00AB75EE" w:rsidRDefault="006F52F2" w:rsidP="00C1450B">
            <w:pPr>
              <w:numPr>
                <w:ilvl w:val="0"/>
                <w:numId w:val="21"/>
              </w:numPr>
              <w:tabs>
                <w:tab w:val="clear" w:pos="360"/>
                <w:tab w:val="num" w:pos="432"/>
              </w:tabs>
              <w:ind w:left="432"/>
              <w:rPr>
                <w:rFonts w:ascii="Arial" w:hAnsi="Arial" w:cs="Arial"/>
              </w:rPr>
            </w:pPr>
            <w:r w:rsidRPr="00AB75EE">
              <w:rPr>
                <w:rFonts w:ascii="Arial" w:hAnsi="Arial" w:cs="Arial"/>
              </w:rPr>
              <w:t>Association of Respiratory Nurse Specialists</w:t>
            </w:r>
          </w:p>
          <w:p w14:paraId="2F9CB3DA" w14:textId="77777777" w:rsidR="00C5592E" w:rsidRDefault="002A0A36" w:rsidP="00C5592E">
            <w:pPr>
              <w:numPr>
                <w:ilvl w:val="0"/>
                <w:numId w:val="21"/>
              </w:numPr>
              <w:tabs>
                <w:tab w:val="clear" w:pos="360"/>
                <w:tab w:val="num" w:pos="432"/>
              </w:tabs>
              <w:ind w:left="432"/>
              <w:rPr>
                <w:rFonts w:ascii="Arial" w:hAnsi="Arial" w:cs="Arial"/>
              </w:rPr>
            </w:pPr>
            <w:r w:rsidRPr="00AB75EE">
              <w:rPr>
                <w:rFonts w:ascii="Arial" w:hAnsi="Arial" w:cs="Arial"/>
              </w:rPr>
              <w:t>British Geriatrics Society</w:t>
            </w:r>
          </w:p>
          <w:p w14:paraId="47052982" w14:textId="29AC6D17" w:rsidR="00A94C0F" w:rsidRPr="00C5592E" w:rsidRDefault="00A94C0F" w:rsidP="00C5592E">
            <w:pPr>
              <w:numPr>
                <w:ilvl w:val="0"/>
                <w:numId w:val="21"/>
              </w:numPr>
              <w:tabs>
                <w:tab w:val="clear" w:pos="360"/>
                <w:tab w:val="num" w:pos="432"/>
              </w:tabs>
              <w:ind w:left="432"/>
              <w:rPr>
                <w:rFonts w:ascii="Arial" w:hAnsi="Arial" w:cs="Arial"/>
              </w:rPr>
            </w:pPr>
            <w:r w:rsidRPr="00C5592E">
              <w:rPr>
                <w:rFonts w:ascii="Arial" w:hAnsi="Arial" w:cs="Arial"/>
              </w:rPr>
              <w:t>British Paediatric Respiratory Society</w:t>
            </w:r>
          </w:p>
          <w:p w14:paraId="2C163A97" w14:textId="77777777" w:rsidR="0055618D" w:rsidRPr="000905CC" w:rsidRDefault="0055618D" w:rsidP="0055618D">
            <w:pPr>
              <w:numPr>
                <w:ilvl w:val="0"/>
                <w:numId w:val="21"/>
              </w:numPr>
              <w:tabs>
                <w:tab w:val="clear" w:pos="360"/>
                <w:tab w:val="num" w:pos="432"/>
              </w:tabs>
              <w:ind w:left="432"/>
              <w:rPr>
                <w:rFonts w:ascii="Arial" w:hAnsi="Arial" w:cs="Arial"/>
              </w:rPr>
            </w:pPr>
            <w:r w:rsidRPr="000905CC">
              <w:rPr>
                <w:rFonts w:ascii="Arial" w:hAnsi="Arial" w:cs="Arial"/>
              </w:rPr>
              <w:t>British Society for Allergy &amp; Clinical Immunology</w:t>
            </w:r>
          </w:p>
          <w:p w14:paraId="6BD28EF1" w14:textId="77777777" w:rsidR="0008572F" w:rsidRPr="00AB75EE" w:rsidRDefault="0008572F" w:rsidP="00C1450B">
            <w:pPr>
              <w:numPr>
                <w:ilvl w:val="0"/>
                <w:numId w:val="21"/>
              </w:numPr>
              <w:tabs>
                <w:tab w:val="clear" w:pos="360"/>
                <w:tab w:val="num" w:pos="432"/>
              </w:tabs>
              <w:ind w:left="432"/>
              <w:rPr>
                <w:rFonts w:ascii="Arial" w:hAnsi="Arial" w:cs="Arial"/>
              </w:rPr>
            </w:pPr>
            <w:r w:rsidRPr="00AB75EE">
              <w:rPr>
                <w:rFonts w:ascii="Arial" w:hAnsi="Arial" w:cs="Arial"/>
              </w:rPr>
              <w:t>British Thoracic Society</w:t>
            </w:r>
          </w:p>
          <w:p w14:paraId="07C29676" w14:textId="77777777" w:rsidR="00FF2ED7" w:rsidRPr="00961CEA" w:rsidRDefault="00FF2ED7" w:rsidP="00961CEA">
            <w:pPr>
              <w:numPr>
                <w:ilvl w:val="0"/>
                <w:numId w:val="21"/>
              </w:numPr>
              <w:tabs>
                <w:tab w:val="clear" w:pos="360"/>
                <w:tab w:val="num" w:pos="432"/>
              </w:tabs>
              <w:ind w:left="432"/>
              <w:rPr>
                <w:rFonts w:ascii="Arial" w:hAnsi="Arial" w:cs="Arial"/>
              </w:rPr>
            </w:pPr>
            <w:r w:rsidRPr="00961CEA">
              <w:rPr>
                <w:rFonts w:ascii="Arial" w:hAnsi="Arial" w:cs="Arial"/>
              </w:rPr>
              <w:t>Primary Care Respiratory Society UK</w:t>
            </w:r>
          </w:p>
          <w:p w14:paraId="4F12D75A" w14:textId="77777777" w:rsidR="0008572F" w:rsidRPr="00AB75EE" w:rsidRDefault="0008572F" w:rsidP="00C1450B">
            <w:pPr>
              <w:numPr>
                <w:ilvl w:val="0"/>
                <w:numId w:val="21"/>
              </w:numPr>
              <w:tabs>
                <w:tab w:val="clear" w:pos="360"/>
                <w:tab w:val="num" w:pos="432"/>
              </w:tabs>
              <w:ind w:left="432"/>
              <w:rPr>
                <w:rFonts w:ascii="Arial" w:hAnsi="Arial" w:cs="Arial"/>
              </w:rPr>
            </w:pPr>
            <w:r w:rsidRPr="00AB75EE">
              <w:rPr>
                <w:rFonts w:ascii="Arial" w:hAnsi="Arial" w:cs="Arial"/>
              </w:rPr>
              <w:t>Royal College of General Practitioners</w:t>
            </w:r>
          </w:p>
          <w:p w14:paraId="20DC7129" w14:textId="77777777" w:rsidR="0008572F" w:rsidRDefault="0008572F" w:rsidP="00C1450B">
            <w:pPr>
              <w:numPr>
                <w:ilvl w:val="0"/>
                <w:numId w:val="21"/>
              </w:numPr>
              <w:tabs>
                <w:tab w:val="clear" w:pos="360"/>
                <w:tab w:val="num" w:pos="432"/>
              </w:tabs>
              <w:ind w:left="432"/>
              <w:rPr>
                <w:rFonts w:ascii="Arial" w:hAnsi="Arial" w:cs="Arial"/>
              </w:rPr>
            </w:pPr>
            <w:bookmarkStart w:id="0" w:name="_GoBack"/>
            <w:bookmarkEnd w:id="0"/>
            <w:r w:rsidRPr="00AB75EE">
              <w:rPr>
                <w:rFonts w:ascii="Arial" w:hAnsi="Arial" w:cs="Arial"/>
              </w:rPr>
              <w:t xml:space="preserve">Royal College of Nursing </w:t>
            </w:r>
          </w:p>
          <w:p w14:paraId="43EE0717" w14:textId="77777777" w:rsidR="00C452B7" w:rsidRPr="00AB75EE" w:rsidRDefault="00C452B7" w:rsidP="00C1450B">
            <w:pPr>
              <w:numPr>
                <w:ilvl w:val="0"/>
                <w:numId w:val="21"/>
              </w:numPr>
              <w:tabs>
                <w:tab w:val="clear" w:pos="360"/>
                <w:tab w:val="num" w:pos="432"/>
              </w:tabs>
              <w:ind w:left="432"/>
              <w:rPr>
                <w:rFonts w:ascii="Arial" w:hAnsi="Arial" w:cs="Arial"/>
              </w:rPr>
            </w:pPr>
            <w:r>
              <w:rPr>
                <w:rFonts w:ascii="Arial" w:hAnsi="Arial" w:cs="Arial"/>
              </w:rPr>
              <w:t>Royal College of Paediatrics &amp; Child Health</w:t>
            </w:r>
          </w:p>
          <w:p w14:paraId="1D92C4FD" w14:textId="77777777" w:rsidR="0008572F" w:rsidRPr="00AB75EE" w:rsidRDefault="0008572F" w:rsidP="00C1450B">
            <w:pPr>
              <w:numPr>
                <w:ilvl w:val="0"/>
                <w:numId w:val="21"/>
              </w:numPr>
              <w:tabs>
                <w:tab w:val="clear" w:pos="360"/>
                <w:tab w:val="num" w:pos="432"/>
              </w:tabs>
              <w:ind w:left="432"/>
              <w:rPr>
                <w:rFonts w:ascii="Arial" w:hAnsi="Arial" w:cs="Arial"/>
              </w:rPr>
            </w:pPr>
            <w:r w:rsidRPr="00AB75EE">
              <w:rPr>
                <w:rFonts w:ascii="Arial" w:hAnsi="Arial" w:cs="Arial"/>
              </w:rPr>
              <w:t>Royal College of Pathologists</w:t>
            </w:r>
          </w:p>
          <w:p w14:paraId="229BEA44" w14:textId="77777777" w:rsidR="00770766" w:rsidRDefault="0008572F" w:rsidP="00770766">
            <w:pPr>
              <w:numPr>
                <w:ilvl w:val="0"/>
                <w:numId w:val="21"/>
              </w:numPr>
              <w:tabs>
                <w:tab w:val="clear" w:pos="360"/>
                <w:tab w:val="num" w:pos="432"/>
              </w:tabs>
              <w:ind w:left="432"/>
              <w:rPr>
                <w:rFonts w:ascii="Arial" w:hAnsi="Arial" w:cs="Arial"/>
              </w:rPr>
            </w:pPr>
            <w:r w:rsidRPr="00AB75EE">
              <w:rPr>
                <w:rFonts w:ascii="Arial" w:hAnsi="Arial" w:cs="Arial"/>
              </w:rPr>
              <w:t xml:space="preserve">Royal College of Physicians </w:t>
            </w:r>
          </w:p>
          <w:p w14:paraId="5276E9B3" w14:textId="77777777" w:rsidR="0008572F" w:rsidRPr="00770766" w:rsidRDefault="0008572F" w:rsidP="00770766">
            <w:pPr>
              <w:numPr>
                <w:ilvl w:val="0"/>
                <w:numId w:val="21"/>
              </w:numPr>
              <w:tabs>
                <w:tab w:val="clear" w:pos="360"/>
                <w:tab w:val="num" w:pos="432"/>
              </w:tabs>
              <w:ind w:left="432"/>
              <w:rPr>
                <w:rFonts w:ascii="Arial" w:hAnsi="Arial" w:cs="Arial"/>
              </w:rPr>
            </w:pPr>
            <w:r w:rsidRPr="00770766">
              <w:rPr>
                <w:rFonts w:ascii="Arial" w:hAnsi="Arial" w:cs="Arial"/>
              </w:rPr>
              <w:t>Royal Pharmaceutical Society</w:t>
            </w:r>
          </w:p>
          <w:p w14:paraId="36F05E4E" w14:textId="77777777" w:rsidR="006F52F2" w:rsidRPr="00755987" w:rsidRDefault="006F52F2" w:rsidP="001664BF">
            <w:pPr>
              <w:numPr>
                <w:ilvl w:val="0"/>
                <w:numId w:val="21"/>
              </w:numPr>
              <w:tabs>
                <w:tab w:val="clear" w:pos="360"/>
                <w:tab w:val="num" w:pos="432"/>
              </w:tabs>
              <w:ind w:left="432"/>
              <w:rPr>
                <w:rFonts w:ascii="Arial" w:hAnsi="Arial" w:cs="Arial"/>
              </w:rPr>
            </w:pPr>
            <w:r w:rsidRPr="00AB75EE">
              <w:rPr>
                <w:rFonts w:ascii="Arial" w:hAnsi="Arial" w:cs="Arial"/>
              </w:rPr>
              <w:t xml:space="preserve">Royal Society of Medicine </w:t>
            </w:r>
          </w:p>
          <w:p w14:paraId="3E5EADDA" w14:textId="77777777" w:rsidR="000C020F" w:rsidRPr="000905CC" w:rsidRDefault="002A0A36" w:rsidP="001664BF">
            <w:pPr>
              <w:numPr>
                <w:ilvl w:val="0"/>
                <w:numId w:val="21"/>
              </w:numPr>
              <w:tabs>
                <w:tab w:val="clear" w:pos="360"/>
                <w:tab w:val="num" w:pos="432"/>
              </w:tabs>
              <w:ind w:left="432"/>
              <w:rPr>
                <w:rFonts w:ascii="Arial" w:hAnsi="Arial" w:cs="Arial"/>
              </w:rPr>
            </w:pPr>
            <w:r w:rsidRPr="00755987">
              <w:rPr>
                <w:rFonts w:ascii="Arial" w:hAnsi="Arial" w:cs="Arial"/>
              </w:rPr>
              <w:t xml:space="preserve">UK </w:t>
            </w:r>
            <w:r w:rsidR="000C020F" w:rsidRPr="00755987">
              <w:rPr>
                <w:rFonts w:ascii="Arial" w:hAnsi="Arial" w:cs="Arial"/>
              </w:rPr>
              <w:t>Clinical Pharmacy Association</w:t>
            </w:r>
          </w:p>
          <w:p w14:paraId="51406407" w14:textId="77777777" w:rsidR="00226F0A" w:rsidRPr="00311B52" w:rsidRDefault="00226F0A" w:rsidP="00226F0A">
            <w:pPr>
              <w:tabs>
                <w:tab w:val="num" w:pos="432"/>
              </w:tabs>
              <w:ind w:left="75"/>
              <w:rPr>
                <w:rFonts w:ascii="Arial" w:hAnsi="Arial" w:cs="Arial"/>
              </w:rPr>
            </w:pPr>
          </w:p>
          <w:p w14:paraId="2E4A4699" w14:textId="77777777" w:rsidR="00226F0A" w:rsidRPr="00311B52" w:rsidRDefault="00226F0A" w:rsidP="00C1450B">
            <w:pPr>
              <w:rPr>
                <w:rFonts w:ascii="Arial" w:hAnsi="Arial" w:cs="Arial"/>
                <w:u w:val="single"/>
              </w:rPr>
            </w:pPr>
            <w:r w:rsidRPr="00311B52">
              <w:rPr>
                <w:rFonts w:ascii="Arial" w:hAnsi="Arial" w:cs="Arial"/>
                <w:u w:val="single"/>
              </w:rPr>
              <w:t>Others</w:t>
            </w:r>
          </w:p>
          <w:p w14:paraId="72831E31" w14:textId="77777777" w:rsidR="0014747F" w:rsidRPr="00AB75EE" w:rsidRDefault="0014747F" w:rsidP="0014747F">
            <w:pPr>
              <w:numPr>
                <w:ilvl w:val="0"/>
                <w:numId w:val="21"/>
              </w:numPr>
              <w:tabs>
                <w:tab w:val="clear" w:pos="360"/>
                <w:tab w:val="num" w:pos="432"/>
              </w:tabs>
              <w:ind w:left="432"/>
              <w:rPr>
                <w:rFonts w:ascii="Arial" w:hAnsi="Arial" w:cs="Arial"/>
              </w:rPr>
            </w:pPr>
            <w:r w:rsidRPr="00AB75EE">
              <w:rPr>
                <w:rFonts w:ascii="Arial" w:hAnsi="Arial" w:cs="Arial"/>
              </w:rPr>
              <w:t>Department of Health</w:t>
            </w:r>
          </w:p>
          <w:p w14:paraId="2B2A2A00" w14:textId="77777777" w:rsidR="00025E5F" w:rsidRDefault="00025E5F" w:rsidP="0014747F">
            <w:pPr>
              <w:numPr>
                <w:ilvl w:val="0"/>
                <w:numId w:val="21"/>
              </w:numPr>
              <w:tabs>
                <w:tab w:val="clear" w:pos="360"/>
                <w:tab w:val="num" w:pos="432"/>
              </w:tabs>
              <w:ind w:left="432"/>
              <w:rPr>
                <w:rFonts w:ascii="Arial" w:hAnsi="Arial" w:cs="Arial"/>
              </w:rPr>
            </w:pPr>
            <w:r w:rsidRPr="00AB75EE">
              <w:rPr>
                <w:rFonts w:ascii="Arial" w:hAnsi="Arial" w:cs="Arial"/>
              </w:rPr>
              <w:t>NHS England</w:t>
            </w:r>
          </w:p>
          <w:p w14:paraId="0B9A0092" w14:textId="77777777" w:rsidR="00FB4AB7" w:rsidRDefault="00FB4AB7" w:rsidP="0014747F">
            <w:pPr>
              <w:numPr>
                <w:ilvl w:val="0"/>
                <w:numId w:val="21"/>
              </w:numPr>
              <w:tabs>
                <w:tab w:val="clear" w:pos="360"/>
                <w:tab w:val="num" w:pos="432"/>
              </w:tabs>
              <w:ind w:left="432"/>
              <w:rPr>
                <w:rFonts w:ascii="Arial" w:hAnsi="Arial" w:cs="Arial"/>
              </w:rPr>
            </w:pPr>
            <w:r>
              <w:rPr>
                <w:rFonts w:ascii="Arial" w:hAnsi="Arial" w:cs="Arial"/>
              </w:rPr>
              <w:t xml:space="preserve">NHS </w:t>
            </w:r>
            <w:r w:rsidR="008C5BE1">
              <w:rPr>
                <w:rFonts w:ascii="Arial" w:hAnsi="Arial" w:cs="Arial"/>
              </w:rPr>
              <w:t>Heywood, Middleton and Rochdale CCG</w:t>
            </w:r>
          </w:p>
          <w:p w14:paraId="2E1487DA" w14:textId="77777777" w:rsidR="00FB4AB7" w:rsidRPr="00AB75EE" w:rsidRDefault="00FB4AB7" w:rsidP="0014747F">
            <w:pPr>
              <w:numPr>
                <w:ilvl w:val="0"/>
                <w:numId w:val="21"/>
              </w:numPr>
              <w:tabs>
                <w:tab w:val="clear" w:pos="360"/>
                <w:tab w:val="num" w:pos="432"/>
              </w:tabs>
              <w:ind w:left="432"/>
              <w:rPr>
                <w:rFonts w:ascii="Arial" w:hAnsi="Arial" w:cs="Arial"/>
              </w:rPr>
            </w:pPr>
            <w:r>
              <w:rPr>
                <w:rFonts w:ascii="Arial" w:hAnsi="Arial" w:cs="Arial"/>
              </w:rPr>
              <w:t xml:space="preserve">NHS </w:t>
            </w:r>
            <w:r w:rsidR="008C5BE1">
              <w:rPr>
                <w:rFonts w:ascii="Arial" w:hAnsi="Arial" w:cs="Arial"/>
              </w:rPr>
              <w:t>Hounslow CCG</w:t>
            </w:r>
          </w:p>
          <w:p w14:paraId="64AC937B" w14:textId="77777777" w:rsidR="00226F0A" w:rsidRPr="00311B52" w:rsidRDefault="00226F0A" w:rsidP="002B5A37">
            <w:pPr>
              <w:numPr>
                <w:ilvl w:val="0"/>
                <w:numId w:val="21"/>
              </w:numPr>
              <w:tabs>
                <w:tab w:val="clear" w:pos="360"/>
                <w:tab w:val="num" w:pos="432"/>
              </w:tabs>
              <w:ind w:left="432"/>
              <w:rPr>
                <w:rFonts w:ascii="Arial" w:hAnsi="Arial" w:cs="Arial"/>
              </w:rPr>
            </w:pPr>
            <w:r w:rsidRPr="00AB75EE">
              <w:rPr>
                <w:rFonts w:ascii="Arial" w:hAnsi="Arial" w:cs="Arial"/>
              </w:rPr>
              <w:t>Welsh Government</w:t>
            </w:r>
          </w:p>
        </w:tc>
        <w:tc>
          <w:tcPr>
            <w:tcW w:w="4860" w:type="dxa"/>
          </w:tcPr>
          <w:p w14:paraId="4BA2B4FE" w14:textId="77777777" w:rsidR="00226F0A" w:rsidRPr="00311B52" w:rsidRDefault="00226F0A" w:rsidP="00C1450B">
            <w:pPr>
              <w:rPr>
                <w:rFonts w:ascii="Arial" w:hAnsi="Arial" w:cs="Arial"/>
                <w:u w:val="single"/>
                <w:lang w:val="en-US"/>
              </w:rPr>
            </w:pPr>
            <w:r w:rsidRPr="00311B52">
              <w:rPr>
                <w:rFonts w:ascii="Arial" w:hAnsi="Arial" w:cs="Arial"/>
                <w:u w:val="single"/>
                <w:lang w:val="en-US"/>
              </w:rPr>
              <w:lastRenderedPageBreak/>
              <w:t>General</w:t>
            </w:r>
          </w:p>
          <w:p w14:paraId="18398935" w14:textId="77777777" w:rsidR="00C5592E" w:rsidRDefault="00C5592E" w:rsidP="00030FCD">
            <w:pPr>
              <w:numPr>
                <w:ilvl w:val="0"/>
                <w:numId w:val="21"/>
              </w:numPr>
              <w:rPr>
                <w:rFonts w:ascii="Arial" w:hAnsi="Arial" w:cs="Arial"/>
              </w:rPr>
            </w:pPr>
            <w:r>
              <w:rPr>
                <w:rFonts w:ascii="Arial" w:hAnsi="Arial" w:cs="Arial"/>
              </w:rPr>
              <w:t>Allied Health Professionals Federation</w:t>
            </w:r>
          </w:p>
          <w:p w14:paraId="725170B2" w14:textId="77777777" w:rsidR="00C5592E" w:rsidRDefault="00C5592E" w:rsidP="00030FCD">
            <w:pPr>
              <w:numPr>
                <w:ilvl w:val="0"/>
                <w:numId w:val="21"/>
              </w:numPr>
              <w:rPr>
                <w:rFonts w:ascii="Arial" w:hAnsi="Arial" w:cs="Arial"/>
              </w:rPr>
            </w:pPr>
            <w:r>
              <w:rPr>
                <w:rFonts w:ascii="Arial" w:hAnsi="Arial" w:cs="Arial"/>
              </w:rPr>
              <w:t>Asthma Relief Charity</w:t>
            </w:r>
          </w:p>
          <w:p w14:paraId="395D5094" w14:textId="77777777" w:rsidR="00C5592E" w:rsidRPr="000905CC" w:rsidRDefault="00C5592E" w:rsidP="00030FCD">
            <w:pPr>
              <w:numPr>
                <w:ilvl w:val="0"/>
                <w:numId w:val="21"/>
              </w:numPr>
              <w:rPr>
                <w:rFonts w:ascii="Arial" w:hAnsi="Arial" w:cs="Arial"/>
              </w:rPr>
            </w:pPr>
            <w:r w:rsidRPr="000905CC">
              <w:rPr>
                <w:rFonts w:ascii="Arial" w:hAnsi="Arial" w:cs="Arial"/>
              </w:rPr>
              <w:t>Board of Community Health Councils in Wales</w:t>
            </w:r>
          </w:p>
          <w:p w14:paraId="4BE9179B" w14:textId="77777777" w:rsidR="00C5592E" w:rsidRPr="000905CC" w:rsidRDefault="00C5592E" w:rsidP="00030FCD">
            <w:pPr>
              <w:numPr>
                <w:ilvl w:val="0"/>
                <w:numId w:val="21"/>
              </w:numPr>
              <w:rPr>
                <w:rFonts w:ascii="Arial" w:hAnsi="Arial" w:cs="Arial"/>
              </w:rPr>
            </w:pPr>
            <w:r w:rsidRPr="000905CC">
              <w:rPr>
                <w:rFonts w:ascii="Arial" w:hAnsi="Arial" w:cs="Arial"/>
              </w:rPr>
              <w:t>British National Formulary</w:t>
            </w:r>
          </w:p>
          <w:p w14:paraId="483B66FB" w14:textId="77777777" w:rsidR="00C5592E" w:rsidRDefault="00C5592E" w:rsidP="00DE0A63">
            <w:pPr>
              <w:numPr>
                <w:ilvl w:val="0"/>
                <w:numId w:val="21"/>
              </w:numPr>
              <w:rPr>
                <w:rFonts w:ascii="Arial" w:hAnsi="Arial" w:cs="Arial"/>
              </w:rPr>
            </w:pPr>
            <w:r w:rsidRPr="000905CC">
              <w:rPr>
                <w:rFonts w:ascii="Arial" w:hAnsi="Arial" w:cs="Arial"/>
              </w:rPr>
              <w:t>Care Quality Commission</w:t>
            </w:r>
          </w:p>
          <w:p w14:paraId="29EA8493" w14:textId="77777777" w:rsidR="00C5592E" w:rsidRPr="00DE0A63" w:rsidRDefault="00C5592E" w:rsidP="00DE0A63">
            <w:pPr>
              <w:numPr>
                <w:ilvl w:val="0"/>
                <w:numId w:val="21"/>
              </w:numPr>
              <w:rPr>
                <w:rFonts w:ascii="Arial" w:hAnsi="Arial" w:cs="Arial"/>
              </w:rPr>
            </w:pPr>
            <w:r w:rsidRPr="00DE0A63">
              <w:rPr>
                <w:rFonts w:ascii="Arial" w:hAnsi="Arial" w:cs="Arial"/>
              </w:rPr>
              <w:t>Department of Health, Social Services and Public Safety for Northern Ireland</w:t>
            </w:r>
          </w:p>
          <w:p w14:paraId="24ECC9A1" w14:textId="77777777" w:rsidR="00C5592E" w:rsidRPr="000905CC" w:rsidRDefault="00C5592E" w:rsidP="00030FCD">
            <w:pPr>
              <w:numPr>
                <w:ilvl w:val="0"/>
                <w:numId w:val="21"/>
              </w:numPr>
              <w:rPr>
                <w:rFonts w:ascii="Arial" w:hAnsi="Arial" w:cs="Arial"/>
              </w:rPr>
            </w:pPr>
            <w:r w:rsidRPr="000905CC">
              <w:rPr>
                <w:rFonts w:ascii="Arial" w:hAnsi="Arial" w:cs="Arial"/>
              </w:rPr>
              <w:t>Healthcare Improvement Scotland</w:t>
            </w:r>
          </w:p>
          <w:p w14:paraId="2AFFF13E" w14:textId="77777777" w:rsidR="00C5592E" w:rsidRDefault="00C5592E" w:rsidP="00030FCD">
            <w:pPr>
              <w:numPr>
                <w:ilvl w:val="0"/>
                <w:numId w:val="21"/>
              </w:numPr>
              <w:rPr>
                <w:rFonts w:ascii="Arial" w:hAnsi="Arial" w:cs="Arial"/>
              </w:rPr>
            </w:pPr>
            <w:r w:rsidRPr="000905CC">
              <w:rPr>
                <w:rFonts w:ascii="Arial" w:hAnsi="Arial" w:cs="Arial"/>
              </w:rPr>
              <w:t xml:space="preserve">Medicines and Healthcare Products Regulatory Agency </w:t>
            </w:r>
          </w:p>
          <w:p w14:paraId="37D6A380" w14:textId="77777777" w:rsidR="00C5592E" w:rsidRDefault="00C5592E" w:rsidP="00030FCD">
            <w:pPr>
              <w:numPr>
                <w:ilvl w:val="0"/>
                <w:numId w:val="21"/>
              </w:numPr>
              <w:rPr>
                <w:rFonts w:ascii="Arial" w:hAnsi="Arial" w:cs="Arial"/>
              </w:rPr>
            </w:pPr>
            <w:r w:rsidRPr="000905CC">
              <w:rPr>
                <w:rFonts w:ascii="Arial" w:hAnsi="Arial" w:cs="Arial"/>
              </w:rPr>
              <w:t>National Association of Primary Care</w:t>
            </w:r>
          </w:p>
          <w:p w14:paraId="404B4662" w14:textId="77777777" w:rsidR="00C5592E" w:rsidRPr="000905CC" w:rsidRDefault="00C5592E" w:rsidP="00030FCD">
            <w:pPr>
              <w:numPr>
                <w:ilvl w:val="0"/>
                <w:numId w:val="21"/>
              </w:numPr>
              <w:rPr>
                <w:rFonts w:ascii="Arial" w:hAnsi="Arial" w:cs="Arial"/>
              </w:rPr>
            </w:pPr>
            <w:r>
              <w:rPr>
                <w:rFonts w:ascii="Arial" w:hAnsi="Arial" w:cs="Arial"/>
              </w:rPr>
              <w:t xml:space="preserve">National Pharmacy Association </w:t>
            </w:r>
          </w:p>
          <w:p w14:paraId="22D7F21F" w14:textId="77777777" w:rsidR="00C5592E" w:rsidRPr="000905CC" w:rsidRDefault="00C5592E" w:rsidP="00030FCD">
            <w:pPr>
              <w:numPr>
                <w:ilvl w:val="0"/>
                <w:numId w:val="21"/>
              </w:numPr>
              <w:rPr>
                <w:rFonts w:ascii="Arial" w:hAnsi="Arial" w:cs="Arial"/>
              </w:rPr>
            </w:pPr>
            <w:r w:rsidRPr="000905CC">
              <w:rPr>
                <w:rFonts w:ascii="Arial" w:hAnsi="Arial" w:cs="Arial"/>
              </w:rPr>
              <w:t>NHS Alliance</w:t>
            </w:r>
          </w:p>
          <w:p w14:paraId="517064E7" w14:textId="77777777" w:rsidR="00C5592E" w:rsidRPr="000F591E" w:rsidRDefault="00C5592E" w:rsidP="00030FCD">
            <w:pPr>
              <w:numPr>
                <w:ilvl w:val="0"/>
                <w:numId w:val="21"/>
              </w:numPr>
              <w:rPr>
                <w:rFonts w:ascii="Arial" w:hAnsi="Arial" w:cs="Arial"/>
              </w:rPr>
            </w:pPr>
            <w:r w:rsidRPr="000F591E">
              <w:rPr>
                <w:rFonts w:ascii="Arial" w:hAnsi="Arial" w:cs="Arial"/>
              </w:rPr>
              <w:t>NHS Commercial Medicines Unit</w:t>
            </w:r>
          </w:p>
          <w:p w14:paraId="5FDBE35C" w14:textId="77777777" w:rsidR="00C5592E" w:rsidRDefault="00C5592E" w:rsidP="00030FCD">
            <w:pPr>
              <w:numPr>
                <w:ilvl w:val="0"/>
                <w:numId w:val="21"/>
              </w:numPr>
              <w:rPr>
                <w:rFonts w:ascii="Arial" w:hAnsi="Arial" w:cs="Arial"/>
              </w:rPr>
            </w:pPr>
            <w:r w:rsidRPr="000F591E">
              <w:rPr>
                <w:rFonts w:ascii="Arial" w:hAnsi="Arial" w:cs="Arial"/>
              </w:rPr>
              <w:t>NHS Confederation</w:t>
            </w:r>
          </w:p>
          <w:p w14:paraId="11AE1A6A" w14:textId="77777777" w:rsidR="00C5592E" w:rsidRPr="000F591E" w:rsidRDefault="00C5592E" w:rsidP="00030FCD">
            <w:pPr>
              <w:numPr>
                <w:ilvl w:val="0"/>
                <w:numId w:val="21"/>
              </w:numPr>
              <w:rPr>
                <w:rFonts w:ascii="Arial" w:hAnsi="Arial" w:cs="Arial"/>
              </w:rPr>
            </w:pPr>
            <w:r w:rsidRPr="000F591E">
              <w:rPr>
                <w:rFonts w:ascii="Arial" w:hAnsi="Arial" w:cs="Arial"/>
              </w:rPr>
              <w:t>Scottish Medicines Consortium</w:t>
            </w:r>
          </w:p>
          <w:p w14:paraId="65F1E4AA" w14:textId="77777777" w:rsidR="00226F0A" w:rsidRPr="00311B52" w:rsidRDefault="00226F0A" w:rsidP="00C1450B">
            <w:pPr>
              <w:rPr>
                <w:rFonts w:ascii="Arial" w:hAnsi="Arial" w:cs="Arial"/>
                <w:u w:val="single"/>
                <w:lang w:val="en-US"/>
              </w:rPr>
            </w:pPr>
          </w:p>
          <w:p w14:paraId="0BDE4C04" w14:textId="77777777" w:rsidR="00226F0A" w:rsidRPr="00311B52" w:rsidRDefault="00BF1EF2" w:rsidP="00C1450B">
            <w:pPr>
              <w:rPr>
                <w:rFonts w:ascii="Arial" w:hAnsi="Arial" w:cs="Arial"/>
                <w:u w:val="single"/>
                <w:lang w:val="en-US"/>
              </w:rPr>
            </w:pPr>
            <w:r>
              <w:rPr>
                <w:rFonts w:ascii="Arial" w:hAnsi="Arial" w:cs="Arial"/>
                <w:u w:val="single"/>
                <w:lang w:val="en-US"/>
              </w:rPr>
              <w:t>Possible comparator companies</w:t>
            </w:r>
          </w:p>
          <w:p w14:paraId="6A16EB66" w14:textId="3136C5E7" w:rsidR="00273946" w:rsidRDefault="000118B4" w:rsidP="000118B4">
            <w:pPr>
              <w:numPr>
                <w:ilvl w:val="0"/>
                <w:numId w:val="21"/>
              </w:numPr>
              <w:rPr>
                <w:rFonts w:ascii="Arial" w:hAnsi="Arial" w:cs="Arial"/>
              </w:rPr>
            </w:pPr>
            <w:r w:rsidRPr="000118B4">
              <w:rPr>
                <w:rFonts w:ascii="Arial" w:hAnsi="Arial" w:cs="Arial"/>
              </w:rPr>
              <w:t>GlaxoSmithKline (</w:t>
            </w:r>
            <w:proofErr w:type="spellStart"/>
            <w:r w:rsidRPr="000118B4">
              <w:rPr>
                <w:rFonts w:ascii="Arial" w:hAnsi="Arial" w:cs="Arial"/>
              </w:rPr>
              <w:t>mepolizumab</w:t>
            </w:r>
            <w:proofErr w:type="spellEnd"/>
            <w:r w:rsidRPr="000118B4">
              <w:rPr>
                <w:rFonts w:ascii="Arial" w:hAnsi="Arial" w:cs="Arial"/>
              </w:rPr>
              <w:t>)</w:t>
            </w:r>
          </w:p>
          <w:p w14:paraId="66A783F6" w14:textId="62E306B9" w:rsidR="000118B4" w:rsidRDefault="000118B4" w:rsidP="000118B4">
            <w:pPr>
              <w:numPr>
                <w:ilvl w:val="0"/>
                <w:numId w:val="21"/>
              </w:numPr>
              <w:rPr>
                <w:rFonts w:ascii="Arial" w:hAnsi="Arial" w:cs="Arial"/>
              </w:rPr>
            </w:pPr>
            <w:proofErr w:type="spellStart"/>
            <w:r w:rsidRPr="000118B4">
              <w:rPr>
                <w:rFonts w:ascii="Arial" w:hAnsi="Arial" w:cs="Arial"/>
              </w:rPr>
              <w:t>Te</w:t>
            </w:r>
            <w:r>
              <w:rPr>
                <w:rFonts w:ascii="Arial" w:hAnsi="Arial" w:cs="Arial"/>
              </w:rPr>
              <w:t>va</w:t>
            </w:r>
            <w:proofErr w:type="spellEnd"/>
            <w:r>
              <w:rPr>
                <w:rFonts w:ascii="Arial" w:hAnsi="Arial" w:cs="Arial"/>
              </w:rPr>
              <w:t xml:space="preserve"> Pharmaceuticals (</w:t>
            </w:r>
            <w:proofErr w:type="spellStart"/>
            <w:r>
              <w:rPr>
                <w:rFonts w:ascii="Arial" w:hAnsi="Arial" w:cs="Arial"/>
              </w:rPr>
              <w:t>reslizumab</w:t>
            </w:r>
            <w:proofErr w:type="spellEnd"/>
            <w:r>
              <w:rPr>
                <w:rFonts w:ascii="Arial" w:hAnsi="Arial" w:cs="Arial"/>
              </w:rPr>
              <w:t>)</w:t>
            </w:r>
          </w:p>
          <w:p w14:paraId="0C519FDE" w14:textId="77777777" w:rsidR="00D92983" w:rsidRPr="00311B52" w:rsidRDefault="00D92983" w:rsidP="00C1450B">
            <w:pPr>
              <w:rPr>
                <w:rFonts w:ascii="Arial" w:hAnsi="Arial" w:cs="Arial"/>
                <w:u w:val="single"/>
              </w:rPr>
            </w:pPr>
          </w:p>
          <w:p w14:paraId="326ECC22" w14:textId="77777777" w:rsidR="00226F0A" w:rsidRPr="00311B52" w:rsidRDefault="00226F0A" w:rsidP="00C1450B">
            <w:pPr>
              <w:ind w:left="75"/>
              <w:rPr>
                <w:rFonts w:ascii="Arial" w:hAnsi="Arial" w:cs="Arial"/>
                <w:u w:val="single"/>
              </w:rPr>
            </w:pPr>
            <w:r w:rsidRPr="00311B52">
              <w:rPr>
                <w:rFonts w:ascii="Arial" w:hAnsi="Arial" w:cs="Arial"/>
                <w:u w:val="single"/>
              </w:rPr>
              <w:t>Relevant research groups</w:t>
            </w:r>
          </w:p>
          <w:p w14:paraId="5F9A0EF0" w14:textId="77777777" w:rsidR="0055618D" w:rsidRDefault="0055618D" w:rsidP="00030FCD">
            <w:pPr>
              <w:numPr>
                <w:ilvl w:val="0"/>
                <w:numId w:val="21"/>
              </w:numPr>
              <w:rPr>
                <w:rFonts w:ascii="Arial" w:hAnsi="Arial" w:cs="Arial"/>
              </w:rPr>
            </w:pPr>
            <w:r>
              <w:rPr>
                <w:rFonts w:ascii="Arial" w:hAnsi="Arial" w:cs="Arial"/>
              </w:rPr>
              <w:t>Asthma, Allergy and Inflammation Research Trust</w:t>
            </w:r>
          </w:p>
          <w:p w14:paraId="343BFE2E" w14:textId="77777777" w:rsidR="00FF2ED7" w:rsidRDefault="00FF2ED7" w:rsidP="00030FCD">
            <w:pPr>
              <w:numPr>
                <w:ilvl w:val="0"/>
                <w:numId w:val="21"/>
              </w:numPr>
              <w:rPr>
                <w:rFonts w:ascii="Arial" w:hAnsi="Arial" w:cs="Arial"/>
              </w:rPr>
            </w:pPr>
            <w:r>
              <w:rPr>
                <w:rFonts w:ascii="Arial" w:hAnsi="Arial" w:cs="Arial"/>
              </w:rPr>
              <w:t>British Association for Lung Research</w:t>
            </w:r>
          </w:p>
          <w:p w14:paraId="7C930140" w14:textId="77777777" w:rsidR="0055618D" w:rsidRDefault="0055618D" w:rsidP="00030FCD">
            <w:pPr>
              <w:numPr>
                <w:ilvl w:val="0"/>
                <w:numId w:val="21"/>
              </w:numPr>
              <w:rPr>
                <w:rFonts w:ascii="Arial" w:hAnsi="Arial" w:cs="Arial"/>
              </w:rPr>
            </w:pPr>
            <w:r>
              <w:rPr>
                <w:rFonts w:ascii="Arial" w:hAnsi="Arial" w:cs="Arial"/>
              </w:rPr>
              <w:t>Cochrane Airways Group</w:t>
            </w:r>
          </w:p>
          <w:p w14:paraId="2EA3EC96" w14:textId="77777777" w:rsidR="00ED39CC" w:rsidRPr="000905CC" w:rsidRDefault="00ED39CC" w:rsidP="00030FCD">
            <w:pPr>
              <w:numPr>
                <w:ilvl w:val="0"/>
                <w:numId w:val="21"/>
              </w:numPr>
              <w:rPr>
                <w:rFonts w:ascii="Arial" w:hAnsi="Arial" w:cs="Arial"/>
              </w:rPr>
            </w:pPr>
            <w:r w:rsidRPr="000905CC">
              <w:rPr>
                <w:rFonts w:ascii="Arial" w:hAnsi="Arial" w:cs="Arial"/>
              </w:rPr>
              <w:t>MRC Clinical Tr</w:t>
            </w:r>
            <w:r w:rsidR="00B462A6" w:rsidRPr="000905CC">
              <w:rPr>
                <w:rFonts w:ascii="Arial" w:hAnsi="Arial" w:cs="Arial"/>
              </w:rPr>
              <w:t>ia</w:t>
            </w:r>
            <w:r w:rsidRPr="000905CC">
              <w:rPr>
                <w:rFonts w:ascii="Arial" w:hAnsi="Arial" w:cs="Arial"/>
              </w:rPr>
              <w:t>ls Unit</w:t>
            </w:r>
          </w:p>
          <w:p w14:paraId="61B8058A" w14:textId="77777777" w:rsidR="00273946" w:rsidRPr="000905CC" w:rsidRDefault="00273946" w:rsidP="00030FCD">
            <w:pPr>
              <w:numPr>
                <w:ilvl w:val="0"/>
                <w:numId w:val="21"/>
              </w:numPr>
              <w:rPr>
                <w:rFonts w:ascii="Arial" w:hAnsi="Arial" w:cs="Arial"/>
              </w:rPr>
            </w:pPr>
            <w:r w:rsidRPr="000905CC">
              <w:rPr>
                <w:rFonts w:ascii="Arial" w:hAnsi="Arial" w:cs="Arial"/>
              </w:rPr>
              <w:t>National Institute for Health Research</w:t>
            </w:r>
          </w:p>
          <w:p w14:paraId="4E5850D4" w14:textId="4BD972B4" w:rsidR="00C5592E" w:rsidRDefault="0055618D" w:rsidP="00C5592E">
            <w:pPr>
              <w:numPr>
                <w:ilvl w:val="0"/>
                <w:numId w:val="21"/>
              </w:numPr>
              <w:rPr>
                <w:rFonts w:ascii="Arial" w:hAnsi="Arial" w:cs="Arial"/>
              </w:rPr>
            </w:pPr>
            <w:r w:rsidRPr="000905CC">
              <w:rPr>
                <w:rFonts w:ascii="Arial" w:hAnsi="Arial" w:cs="Arial"/>
              </w:rPr>
              <w:t>National Society for Research into Allergy</w:t>
            </w:r>
          </w:p>
          <w:p w14:paraId="70123E80" w14:textId="77777777" w:rsidR="00C5592E" w:rsidRPr="00C5592E" w:rsidRDefault="00C5592E" w:rsidP="00C5592E">
            <w:pPr>
              <w:ind w:left="360"/>
              <w:rPr>
                <w:rFonts w:ascii="Arial" w:hAnsi="Arial" w:cs="Arial"/>
              </w:rPr>
            </w:pPr>
          </w:p>
          <w:p w14:paraId="5C1B56BF" w14:textId="77777777" w:rsidR="00226F0A" w:rsidRPr="00311B52" w:rsidRDefault="00226F0A" w:rsidP="00C1450B">
            <w:pPr>
              <w:ind w:left="75"/>
              <w:rPr>
                <w:rFonts w:ascii="Arial" w:hAnsi="Arial" w:cs="Arial"/>
                <w:u w:val="single"/>
              </w:rPr>
            </w:pPr>
            <w:r w:rsidRPr="00311B52">
              <w:rPr>
                <w:rFonts w:ascii="Arial" w:hAnsi="Arial" w:cs="Arial"/>
                <w:u w:val="single"/>
              </w:rPr>
              <w:t xml:space="preserve">Associated Public Health </w:t>
            </w:r>
            <w:r w:rsidR="00793108">
              <w:rPr>
                <w:rFonts w:ascii="Arial" w:hAnsi="Arial" w:cs="Arial"/>
                <w:u w:val="single"/>
              </w:rPr>
              <w:t>g</w:t>
            </w:r>
            <w:r w:rsidRPr="00311B52">
              <w:rPr>
                <w:rFonts w:ascii="Arial" w:hAnsi="Arial" w:cs="Arial"/>
                <w:u w:val="single"/>
              </w:rPr>
              <w:t>roups</w:t>
            </w:r>
          </w:p>
          <w:p w14:paraId="1FDBC04B" w14:textId="77777777" w:rsidR="002A0A36" w:rsidRDefault="002A0A36" w:rsidP="00030FCD">
            <w:pPr>
              <w:numPr>
                <w:ilvl w:val="0"/>
                <w:numId w:val="21"/>
              </w:numPr>
              <w:rPr>
                <w:rFonts w:ascii="Arial" w:hAnsi="Arial" w:cs="Arial"/>
              </w:rPr>
            </w:pPr>
            <w:r>
              <w:rPr>
                <w:rFonts w:ascii="Arial" w:hAnsi="Arial" w:cs="Arial"/>
              </w:rPr>
              <w:t>Public Health England</w:t>
            </w:r>
          </w:p>
          <w:p w14:paraId="4C6CCE18" w14:textId="77777777" w:rsidR="002A0A36" w:rsidRPr="002A0A36" w:rsidRDefault="002A0A36" w:rsidP="00030FCD">
            <w:pPr>
              <w:numPr>
                <w:ilvl w:val="0"/>
                <w:numId w:val="21"/>
              </w:numPr>
              <w:rPr>
                <w:rFonts w:ascii="Arial" w:hAnsi="Arial" w:cs="Arial"/>
              </w:rPr>
            </w:pPr>
            <w:r>
              <w:rPr>
                <w:rFonts w:ascii="Arial" w:hAnsi="Arial" w:cs="Arial"/>
              </w:rPr>
              <w:lastRenderedPageBreak/>
              <w:t>Public Health Wales</w:t>
            </w:r>
          </w:p>
        </w:tc>
      </w:tr>
    </w:tbl>
    <w:p w14:paraId="687D0844" w14:textId="77777777" w:rsidR="00025E5F" w:rsidRDefault="00025E5F" w:rsidP="00025E5F">
      <w:pPr>
        <w:rPr>
          <w:rFonts w:ascii="Arial" w:hAnsi="Arial" w:cs="Arial"/>
          <w:b/>
          <w:bCs/>
        </w:rPr>
      </w:pPr>
      <w:r w:rsidRPr="00025E5F">
        <w:rPr>
          <w:rFonts w:ascii="Arial" w:hAnsi="Arial" w:cs="Arial"/>
          <w:b/>
          <w:bCs/>
        </w:rPr>
        <w:lastRenderedPageBreak/>
        <w:t xml:space="preserve"> </w:t>
      </w:r>
    </w:p>
    <w:p w14:paraId="1FB306B3" w14:textId="77777777" w:rsidR="00025E5F" w:rsidRPr="00122558" w:rsidRDefault="00025E5F" w:rsidP="00025E5F">
      <w:pPr>
        <w:pStyle w:val="Title"/>
        <w:pBdr>
          <w:top w:val="single" w:sz="4" w:space="1" w:color="auto"/>
          <w:left w:val="single" w:sz="4" w:space="4" w:color="auto"/>
          <w:bottom w:val="single" w:sz="4" w:space="1" w:color="auto"/>
          <w:right w:val="single" w:sz="4" w:space="4" w:color="auto"/>
        </w:pBdr>
        <w:rPr>
          <w:b w:val="0"/>
          <w:sz w:val="24"/>
          <w:szCs w:val="24"/>
        </w:rPr>
      </w:pPr>
      <w:r w:rsidRPr="00122558">
        <w:rPr>
          <w:b w:val="0"/>
          <w:sz w:val="24"/>
          <w:szCs w:val="24"/>
        </w:rPr>
        <w:t xml:space="preserve">NICE is committed to promoting equality, eliminating unlawful discrimination and fostering good relations between people who share a protected characteristic and those who do </w:t>
      </w:r>
      <w:r>
        <w:rPr>
          <w:b w:val="0"/>
          <w:sz w:val="24"/>
          <w:szCs w:val="24"/>
        </w:rPr>
        <w:t>not</w:t>
      </w:r>
      <w:r w:rsidRPr="00122558">
        <w:rPr>
          <w:b w:val="0"/>
          <w:sz w:val="24"/>
          <w:szCs w:val="24"/>
        </w:rPr>
        <w:t>. Please let us know if we have missed any important organisations from the lists in the matrix, and which organisations we should include that have a particular focus on relevant equality issues.</w:t>
      </w:r>
    </w:p>
    <w:p w14:paraId="3214CD61" w14:textId="77777777" w:rsidR="00025E5F" w:rsidRDefault="00025E5F" w:rsidP="00025E5F">
      <w:pPr>
        <w:pStyle w:val="Title"/>
        <w:rPr>
          <w:i/>
          <w:sz w:val="20"/>
          <w:szCs w:val="20"/>
        </w:rPr>
      </w:pPr>
      <w:r w:rsidRPr="00122558">
        <w:rPr>
          <w:i/>
          <w:sz w:val="20"/>
          <w:szCs w:val="20"/>
        </w:rPr>
        <w:t>PTO FOR DEFINITIONS OF CONSULTEES AND COMMENTATORS</w:t>
      </w:r>
    </w:p>
    <w:p w14:paraId="6317DF99" w14:textId="77777777" w:rsidR="00025E5F" w:rsidRPr="00FE3DF2" w:rsidRDefault="00025E5F" w:rsidP="00025E5F">
      <w:pPr>
        <w:pStyle w:val="NICEnormal"/>
        <w:rPr>
          <w:rFonts w:cs="Arial"/>
          <w:b/>
          <w:bCs/>
        </w:rPr>
      </w:pPr>
      <w:r>
        <w:rPr>
          <w:lang w:val="en-GB"/>
        </w:rPr>
        <w:br w:type="page"/>
      </w:r>
      <w:r w:rsidRPr="00FE3DF2">
        <w:rPr>
          <w:rFonts w:cs="Arial"/>
          <w:b/>
          <w:bCs/>
        </w:rPr>
        <w:lastRenderedPageBreak/>
        <w:t>Definitions:</w:t>
      </w:r>
    </w:p>
    <w:p w14:paraId="25E9D6DC" w14:textId="77777777" w:rsidR="00BF1EF2" w:rsidRPr="008F410F" w:rsidRDefault="00BF1EF2" w:rsidP="00BF1EF2">
      <w:pPr>
        <w:ind w:left="-540"/>
        <w:rPr>
          <w:rFonts w:ascii="Arial" w:hAnsi="Arial" w:cs="Arial"/>
          <w:bCs/>
        </w:rPr>
      </w:pPr>
      <w:r w:rsidRPr="008F410F">
        <w:rPr>
          <w:rFonts w:ascii="Arial" w:hAnsi="Arial" w:cs="Arial"/>
          <w:bCs/>
        </w:rPr>
        <w:t xml:space="preserve">Organisations that accept an invitation to participate in the appraisal; the </w:t>
      </w:r>
      <w:r w:rsidR="009056F8">
        <w:rPr>
          <w:rFonts w:ascii="Arial" w:hAnsi="Arial" w:cs="Arial"/>
          <w:bCs/>
        </w:rPr>
        <w:t>company that markets</w:t>
      </w:r>
      <w:r>
        <w:rPr>
          <w:rFonts w:ascii="Arial" w:hAnsi="Arial" w:cs="Arial"/>
          <w:bCs/>
        </w:rPr>
        <w:t xml:space="preserve"> the </w:t>
      </w:r>
      <w:r w:rsidRPr="008F410F">
        <w:rPr>
          <w:rFonts w:ascii="Arial" w:hAnsi="Arial" w:cs="Arial"/>
          <w:bCs/>
        </w:rPr>
        <w:t>technology; national professional organisations; national patient organisations; the Department of Health and the Welsh Government and relevant NHS organisations in England.</w:t>
      </w:r>
    </w:p>
    <w:p w14:paraId="16E48D71" w14:textId="77777777" w:rsidR="00BF1EF2" w:rsidRPr="008F410F" w:rsidRDefault="00BF1EF2" w:rsidP="00BF1EF2">
      <w:pPr>
        <w:ind w:left="-540"/>
        <w:rPr>
          <w:rFonts w:ascii="Arial" w:hAnsi="Arial" w:cs="Arial"/>
          <w:bCs/>
        </w:rPr>
      </w:pPr>
    </w:p>
    <w:p w14:paraId="5912E185" w14:textId="77777777" w:rsidR="00BF1EF2" w:rsidRPr="008F410F" w:rsidRDefault="00BF1EF2" w:rsidP="00BF1EF2">
      <w:pPr>
        <w:ind w:left="-540"/>
        <w:rPr>
          <w:rFonts w:ascii="Arial" w:hAnsi="Arial" w:cs="Arial"/>
          <w:bCs/>
        </w:rPr>
      </w:pPr>
      <w:r w:rsidRPr="008F410F">
        <w:rPr>
          <w:rFonts w:ascii="Arial" w:hAnsi="Arial" w:cs="Arial"/>
          <w:bCs/>
        </w:rPr>
        <w:t xml:space="preserve">The </w:t>
      </w:r>
      <w:r>
        <w:rPr>
          <w:rFonts w:ascii="Arial" w:hAnsi="Arial" w:cs="Arial"/>
          <w:bCs/>
        </w:rPr>
        <w:t xml:space="preserve">company that </w:t>
      </w:r>
      <w:r w:rsidR="009056F8">
        <w:rPr>
          <w:rFonts w:ascii="Arial" w:hAnsi="Arial" w:cs="Arial"/>
          <w:bCs/>
        </w:rPr>
        <w:t>markets</w:t>
      </w:r>
      <w:r>
        <w:rPr>
          <w:rFonts w:ascii="Arial" w:hAnsi="Arial" w:cs="Arial"/>
          <w:bCs/>
        </w:rPr>
        <w:t xml:space="preserve"> the</w:t>
      </w:r>
      <w:r w:rsidRPr="008F410F">
        <w:rPr>
          <w:rFonts w:ascii="Arial" w:hAnsi="Arial" w:cs="Arial"/>
          <w:bCs/>
        </w:rPr>
        <w:t xml:space="preserve"> technology is invited to make an evidence submission, respond to consultations, nominate clinical specialists and has the right to appeal against the Final Appraisal Determination (FAD).</w:t>
      </w:r>
    </w:p>
    <w:p w14:paraId="4462915E" w14:textId="77777777" w:rsidR="00BF1EF2" w:rsidRPr="008F410F" w:rsidRDefault="00BF1EF2" w:rsidP="00BF1EF2">
      <w:pPr>
        <w:ind w:left="-540"/>
        <w:rPr>
          <w:rFonts w:ascii="Arial" w:hAnsi="Arial" w:cs="Arial"/>
          <w:bCs/>
        </w:rPr>
      </w:pPr>
    </w:p>
    <w:p w14:paraId="146FAC20" w14:textId="77777777" w:rsidR="00BF1EF2" w:rsidRPr="008F410F" w:rsidRDefault="00BF1EF2" w:rsidP="00BF1EF2">
      <w:pPr>
        <w:ind w:left="-540"/>
        <w:rPr>
          <w:rFonts w:ascii="Arial" w:hAnsi="Arial" w:cs="Arial"/>
          <w:bCs/>
        </w:rPr>
      </w:pPr>
      <w:r w:rsidRPr="008F410F">
        <w:rPr>
          <w:rFonts w:ascii="Arial" w:hAnsi="Arial" w:cs="Arial"/>
          <w:bCs/>
        </w:rPr>
        <w:t>All non-</w:t>
      </w:r>
      <w:r>
        <w:rPr>
          <w:rFonts w:ascii="Arial" w:hAnsi="Arial" w:cs="Arial"/>
          <w:bCs/>
        </w:rPr>
        <w:t>company</w:t>
      </w:r>
      <w:r w:rsidRPr="008F410F">
        <w:rPr>
          <w:rFonts w:ascii="Arial" w:hAnsi="Arial" w:cs="Arial"/>
          <w:bCs/>
        </w:rPr>
        <w:t xml:space="preserve"> consultees are invited to submit a statement</w:t>
      </w:r>
      <w:r w:rsidRPr="008F410F">
        <w:rPr>
          <w:rFonts w:ascii="Arial" w:hAnsi="Arial" w:cs="Arial"/>
          <w:bCs/>
          <w:vertAlign w:val="superscript"/>
        </w:rPr>
        <w:footnoteReference w:id="1"/>
      </w:r>
      <w:r w:rsidRPr="008F410F">
        <w:rPr>
          <w:rFonts w:ascii="Arial" w:hAnsi="Arial" w:cs="Arial"/>
          <w:bCs/>
        </w:rPr>
        <w:t>, respond to consultations, nominate clinical specialists or patient experts and have the right to appeal against the Final Appraisal Determination (FAD).</w:t>
      </w:r>
    </w:p>
    <w:p w14:paraId="1B2B0D76" w14:textId="77777777" w:rsidR="00BF1EF2" w:rsidRPr="008F410F" w:rsidRDefault="00BF1EF2" w:rsidP="00BF1EF2">
      <w:pPr>
        <w:ind w:left="-540"/>
        <w:rPr>
          <w:rFonts w:ascii="Arial" w:hAnsi="Arial" w:cs="Arial"/>
          <w:bCs/>
        </w:rPr>
      </w:pPr>
    </w:p>
    <w:p w14:paraId="5DB0266E" w14:textId="77777777" w:rsidR="00BF1EF2" w:rsidRPr="008F410F" w:rsidRDefault="00BF1EF2" w:rsidP="00BF1EF2">
      <w:pPr>
        <w:ind w:left="-540"/>
        <w:outlineLvl w:val="0"/>
        <w:rPr>
          <w:rFonts w:ascii="Arial" w:hAnsi="Arial" w:cs="Arial"/>
          <w:bCs/>
          <w:u w:val="single"/>
        </w:rPr>
      </w:pPr>
      <w:r w:rsidRPr="008F410F">
        <w:rPr>
          <w:rFonts w:ascii="Arial" w:hAnsi="Arial" w:cs="Arial"/>
          <w:bCs/>
          <w:u w:val="single"/>
        </w:rPr>
        <w:t>Commentators</w:t>
      </w:r>
    </w:p>
    <w:p w14:paraId="49BF3D80" w14:textId="77777777" w:rsidR="00BF1EF2" w:rsidRPr="008F410F" w:rsidRDefault="00BF1EF2" w:rsidP="00BF1EF2">
      <w:pPr>
        <w:ind w:left="-540"/>
        <w:outlineLvl w:val="0"/>
        <w:rPr>
          <w:rFonts w:ascii="Arial" w:hAnsi="Arial" w:cs="Arial"/>
          <w:bCs/>
          <w:u w:val="single"/>
        </w:rPr>
      </w:pPr>
    </w:p>
    <w:p w14:paraId="48A734C9" w14:textId="77777777" w:rsidR="00BF1EF2" w:rsidRPr="008F410F" w:rsidRDefault="00BF1EF2" w:rsidP="00BF1EF2">
      <w:pPr>
        <w:ind w:left="-540"/>
        <w:rPr>
          <w:rFonts w:ascii="Arial" w:hAnsi="Arial" w:cs="Arial"/>
          <w:bCs/>
        </w:rPr>
      </w:pPr>
      <w:r w:rsidRPr="008F410F">
        <w:rPr>
          <w:rFonts w:ascii="Arial" w:hAnsi="Arial" w:cs="Arial"/>
          <w:bCs/>
        </w:rPr>
        <w:t xml:space="preserve">Organisations that engage in the appraisal process but that are not asked to prepare an evidence submission or statement, are able to respond to consultations and they receive the FAD for information only, without right of appeal. These organisations are: manufacturers of comparator technologies; </w:t>
      </w:r>
    </w:p>
    <w:p w14:paraId="51A0E254" w14:textId="77777777" w:rsidR="00BF1EF2" w:rsidRPr="008F410F" w:rsidRDefault="00BF1EF2" w:rsidP="00BF1EF2">
      <w:pPr>
        <w:ind w:left="-540"/>
        <w:rPr>
          <w:rFonts w:ascii="Arial" w:hAnsi="Arial" w:cs="Arial"/>
          <w:bCs/>
        </w:rPr>
      </w:pPr>
      <w:r w:rsidRPr="008F410F">
        <w:rPr>
          <w:rFonts w:ascii="Arial" w:hAnsi="Arial" w:cs="Arial"/>
          <w:bCs/>
        </w:rPr>
        <w:t xml:space="preserve">Healthcare Improvement Scotland; the relevant National Collaborating Centre (a group commissioned by the Institute to develop clinical guidelines); other related research groups where appropriate (for example, the Medical Research Council [MRC], National Cancer Research Institute); other groups (for example, the NHS Confederation, NHS Alliance and NHS Commercial Medicines Unit, and the </w:t>
      </w:r>
      <w:r w:rsidRPr="008F410F">
        <w:rPr>
          <w:rFonts w:ascii="Arial" w:hAnsi="Arial" w:cs="Arial"/>
          <w:bCs/>
          <w:i/>
        </w:rPr>
        <w:t>British National Formulary</w:t>
      </w:r>
      <w:r w:rsidRPr="008F410F">
        <w:rPr>
          <w:rFonts w:ascii="Arial" w:hAnsi="Arial" w:cs="Arial"/>
          <w:bCs/>
        </w:rPr>
        <w:t>.</w:t>
      </w:r>
    </w:p>
    <w:p w14:paraId="24178C28" w14:textId="77777777" w:rsidR="00BF1EF2" w:rsidRPr="008F410F" w:rsidRDefault="00BF1EF2" w:rsidP="00BF1EF2">
      <w:pPr>
        <w:ind w:left="-540"/>
        <w:rPr>
          <w:rFonts w:ascii="Arial" w:hAnsi="Arial" w:cs="Arial"/>
          <w:bCs/>
        </w:rPr>
      </w:pPr>
    </w:p>
    <w:p w14:paraId="366893A1" w14:textId="77777777" w:rsidR="00BF1EF2" w:rsidRPr="008F410F" w:rsidRDefault="00BF1EF2" w:rsidP="00BF1EF2">
      <w:pPr>
        <w:ind w:left="-540"/>
        <w:rPr>
          <w:rFonts w:ascii="Arial" w:hAnsi="Arial" w:cs="Arial"/>
          <w:bCs/>
        </w:rPr>
      </w:pPr>
      <w:r w:rsidRPr="008F410F">
        <w:rPr>
          <w:rFonts w:ascii="Arial" w:hAnsi="Arial" w:cs="Arial"/>
          <w:bCs/>
        </w:rPr>
        <w:t>All non</w:t>
      </w:r>
      <w:r>
        <w:rPr>
          <w:rFonts w:ascii="Arial" w:hAnsi="Arial" w:cs="Arial"/>
          <w:bCs/>
        </w:rPr>
        <w:t>-company</w:t>
      </w:r>
      <w:r w:rsidRPr="008F410F">
        <w:rPr>
          <w:rFonts w:ascii="Arial" w:hAnsi="Arial" w:cs="Arial"/>
          <w:bCs/>
        </w:rPr>
        <w:t xml:space="preserve"> commentators are invited to nominate clinical specialists or patient experts.</w:t>
      </w:r>
    </w:p>
    <w:p w14:paraId="64F44AB2" w14:textId="77777777" w:rsidR="00BF1EF2" w:rsidRPr="008F410F" w:rsidRDefault="00BF1EF2" w:rsidP="00BF1EF2">
      <w:pPr>
        <w:ind w:left="-540"/>
        <w:rPr>
          <w:rFonts w:ascii="Arial" w:hAnsi="Arial" w:cs="Arial"/>
          <w:bCs/>
        </w:rPr>
      </w:pPr>
    </w:p>
    <w:p w14:paraId="7F322500" w14:textId="1D530217" w:rsidR="00025E5F" w:rsidRPr="00FE3DF2" w:rsidRDefault="00025E5F" w:rsidP="00D92983">
      <w:pPr>
        <w:ind w:left="-540"/>
        <w:rPr>
          <w:rFonts w:ascii="Arial" w:hAnsi="Arial" w:cs="Arial"/>
          <w:bCs/>
          <w:u w:val="single"/>
        </w:rPr>
      </w:pPr>
    </w:p>
    <w:sectPr w:rsidR="00025E5F" w:rsidRPr="00FE3DF2" w:rsidSect="00DC0120">
      <w:headerReference w:type="default" r:id="rId8"/>
      <w:footerReference w:type="default" r:id="rId9"/>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B756A" w14:textId="77777777" w:rsidR="0055618D" w:rsidRDefault="0055618D">
      <w:r>
        <w:separator/>
      </w:r>
    </w:p>
    <w:p w14:paraId="0FE43B7A" w14:textId="77777777" w:rsidR="003812BD" w:rsidRDefault="003812BD"/>
    <w:p w14:paraId="41CA743D" w14:textId="77777777" w:rsidR="00C04382" w:rsidRDefault="00C04382"/>
  </w:endnote>
  <w:endnote w:type="continuationSeparator" w:id="0">
    <w:p w14:paraId="5F772145" w14:textId="77777777" w:rsidR="0055618D" w:rsidRDefault="0055618D">
      <w:r>
        <w:continuationSeparator/>
      </w:r>
    </w:p>
    <w:p w14:paraId="78442B21" w14:textId="77777777" w:rsidR="003812BD" w:rsidRDefault="003812BD"/>
    <w:p w14:paraId="6A3793BC" w14:textId="77777777" w:rsidR="00C04382" w:rsidRDefault="00C04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CE43" w14:textId="77777777" w:rsidR="00782120" w:rsidRDefault="00782120" w:rsidP="00AE2AFE">
    <w:pPr>
      <w:ind w:left="-567"/>
      <w:rPr>
        <w:rFonts w:ascii="Arial" w:hAnsi="Arial" w:cs="Arial"/>
        <w:sz w:val="20"/>
        <w:szCs w:val="20"/>
      </w:rPr>
    </w:pPr>
  </w:p>
  <w:p w14:paraId="1AF9CCD7" w14:textId="77777777" w:rsidR="0055618D" w:rsidRPr="00AE2AFE" w:rsidRDefault="0055618D" w:rsidP="00AE2AFE">
    <w:pPr>
      <w:ind w:left="-567"/>
      <w:rPr>
        <w:rFonts w:ascii="Arial" w:hAnsi="Arial" w:cs="Arial"/>
        <w:sz w:val="20"/>
        <w:szCs w:val="20"/>
      </w:rPr>
    </w:pPr>
    <w:r w:rsidRPr="00AE2AFE">
      <w:rPr>
        <w:rFonts w:ascii="Arial" w:hAnsi="Arial" w:cs="Arial"/>
        <w:sz w:val="20"/>
        <w:szCs w:val="20"/>
      </w:rPr>
      <w:t>National Institute for Health and C</w:t>
    </w:r>
    <w:r w:rsidR="00025E5F" w:rsidRPr="00AE2AFE">
      <w:rPr>
        <w:rFonts w:ascii="Arial" w:hAnsi="Arial" w:cs="Arial"/>
        <w:sz w:val="20"/>
        <w:szCs w:val="20"/>
      </w:rPr>
      <w:t>are</w:t>
    </w:r>
    <w:r w:rsidRPr="00AE2AFE">
      <w:rPr>
        <w:rFonts w:ascii="Arial" w:hAnsi="Arial" w:cs="Arial"/>
        <w:sz w:val="20"/>
        <w:szCs w:val="20"/>
      </w:rPr>
      <w:t xml:space="preserve"> Excellence</w:t>
    </w:r>
  </w:p>
  <w:p w14:paraId="7C34082D" w14:textId="7ADE6721" w:rsidR="009056F8" w:rsidRPr="009056F8" w:rsidRDefault="0055618D" w:rsidP="009056F8">
    <w:pPr>
      <w:pStyle w:val="Subtitle"/>
      <w:ind w:left="-540"/>
      <w:jc w:val="left"/>
      <w:rPr>
        <w:b w:val="0"/>
        <w:sz w:val="20"/>
        <w:szCs w:val="20"/>
      </w:rPr>
    </w:pPr>
    <w:r w:rsidRPr="00AE2AFE">
      <w:rPr>
        <w:b w:val="0"/>
        <w:sz w:val="20"/>
        <w:szCs w:val="20"/>
      </w:rPr>
      <w:t xml:space="preserve">Provisional matrix for the proposed </w:t>
    </w:r>
    <w:r w:rsidR="00793108" w:rsidRPr="00AE2AFE">
      <w:rPr>
        <w:b w:val="0"/>
        <w:sz w:val="20"/>
        <w:szCs w:val="20"/>
      </w:rPr>
      <w:t xml:space="preserve">technology </w:t>
    </w:r>
    <w:r w:rsidRPr="00AE2AFE">
      <w:rPr>
        <w:b w:val="0"/>
        <w:sz w:val="20"/>
        <w:szCs w:val="20"/>
      </w:rPr>
      <w:t xml:space="preserve">appraisal of </w:t>
    </w:r>
    <w:proofErr w:type="spellStart"/>
    <w:r w:rsidR="008C5BE1">
      <w:rPr>
        <w:b w:val="0"/>
        <w:sz w:val="20"/>
        <w:szCs w:val="20"/>
      </w:rPr>
      <w:t>b</w:t>
    </w:r>
    <w:r w:rsidR="008C5BE1" w:rsidRPr="008C5BE1">
      <w:rPr>
        <w:b w:val="0"/>
        <w:sz w:val="20"/>
        <w:szCs w:val="20"/>
      </w:rPr>
      <w:t>enralizumab</w:t>
    </w:r>
    <w:proofErr w:type="spellEnd"/>
    <w:r w:rsidR="008C5BE1" w:rsidRPr="008C5BE1">
      <w:rPr>
        <w:b w:val="0"/>
        <w:sz w:val="20"/>
        <w:szCs w:val="20"/>
      </w:rPr>
      <w:t xml:space="preserve"> for treating</w:t>
    </w:r>
    <w:r w:rsidR="00EF171B">
      <w:rPr>
        <w:b w:val="0"/>
        <w:sz w:val="20"/>
        <w:szCs w:val="20"/>
      </w:rPr>
      <w:t xml:space="preserve"> inadequately</w:t>
    </w:r>
    <w:r w:rsidR="002B35CE">
      <w:rPr>
        <w:b w:val="0"/>
        <w:sz w:val="20"/>
        <w:szCs w:val="20"/>
      </w:rPr>
      <w:t xml:space="preserve"> </w:t>
    </w:r>
    <w:r w:rsidR="008C5BE1" w:rsidRPr="008C5BE1">
      <w:rPr>
        <w:b w:val="0"/>
        <w:sz w:val="20"/>
        <w:szCs w:val="20"/>
      </w:rPr>
      <w:t>controlled asthma ID1129</w:t>
    </w:r>
  </w:p>
  <w:p w14:paraId="47A5D123" w14:textId="77777777" w:rsidR="0055618D" w:rsidRPr="00B462A6" w:rsidRDefault="0055618D" w:rsidP="00B462A6">
    <w:pPr>
      <w:rPr>
        <w:rFonts w:ascii="Arial" w:hAnsi="Arial" w:cs="Arial"/>
        <w:sz w:val="18"/>
        <w:szCs w:val="18"/>
      </w:rPr>
    </w:pPr>
  </w:p>
  <w:p w14:paraId="3F550AF3" w14:textId="03E3F8DC" w:rsidR="00C04382" w:rsidRDefault="0055618D" w:rsidP="00D92983">
    <w:pPr>
      <w:ind w:left="-567"/>
    </w:pPr>
    <w:r w:rsidRPr="00B462A6">
      <w:rPr>
        <w:rFonts w:ascii="Arial" w:hAnsi="Arial" w:cs="Arial"/>
        <w:sz w:val="18"/>
        <w:szCs w:val="18"/>
      </w:rPr>
      <w:t xml:space="preserve">Issue date: </w:t>
    </w:r>
    <w:r w:rsidR="00EF171B">
      <w:rPr>
        <w:rFonts w:ascii="Arial" w:hAnsi="Arial" w:cs="Arial"/>
        <w:sz w:val="18"/>
        <w:szCs w:val="18"/>
      </w:rPr>
      <w:t>March 2017</w:t>
    </w:r>
    <w:r w:rsidR="00025E5F">
      <w:rPr>
        <w:rFonts w:ascii="Arial" w:hAnsi="Arial" w:cs="Arial"/>
        <w:sz w:val="18"/>
        <w:szCs w:val="18"/>
      </w:rPr>
      <w:tab/>
    </w:r>
    <w:r w:rsidRPr="00B462A6">
      <w:rPr>
        <w:rFonts w:ascii="Arial" w:hAnsi="Arial" w:cs="Arial"/>
        <w:bCs/>
        <w:sz w:val="18"/>
        <w:szCs w:val="18"/>
      </w:rPr>
      <w:tab/>
    </w:r>
    <w:r w:rsidRPr="00B462A6">
      <w:rPr>
        <w:rFonts w:ascii="Arial" w:hAnsi="Arial" w:cs="Arial"/>
        <w:bCs/>
        <w:sz w:val="18"/>
        <w:szCs w:val="18"/>
      </w:rPr>
      <w:tab/>
    </w:r>
    <w:r w:rsidRPr="00B462A6">
      <w:rPr>
        <w:rFonts w:ascii="Arial" w:hAnsi="Arial" w:cs="Arial"/>
        <w:bCs/>
        <w:sz w:val="18"/>
        <w:szCs w:val="18"/>
      </w:rPr>
      <w:tab/>
    </w:r>
    <w:r w:rsidRPr="00B462A6">
      <w:rPr>
        <w:rFonts w:ascii="Arial" w:hAnsi="Arial" w:cs="Arial"/>
        <w:bCs/>
        <w:sz w:val="18"/>
        <w:szCs w:val="18"/>
      </w:rPr>
      <w:tab/>
    </w:r>
    <w:r w:rsidRPr="00B462A6">
      <w:rPr>
        <w:rFonts w:ascii="Arial" w:hAnsi="Arial" w:cs="Arial"/>
        <w:bCs/>
        <w:sz w:val="18"/>
        <w:szCs w:val="18"/>
      </w:rPr>
      <w:tab/>
    </w:r>
    <w:r w:rsidR="00D92983">
      <w:rPr>
        <w:rFonts w:ascii="Arial" w:hAnsi="Arial" w:cs="Arial"/>
        <w:bCs/>
        <w:sz w:val="18"/>
        <w:szCs w:val="18"/>
      </w:rPr>
      <w:tab/>
    </w:r>
    <w:r w:rsidRPr="00B462A6">
      <w:rPr>
        <w:rFonts w:ascii="Arial" w:hAnsi="Arial" w:cs="Arial"/>
        <w:sz w:val="18"/>
        <w:szCs w:val="18"/>
      </w:rPr>
      <w:t xml:space="preserve">Page </w:t>
    </w:r>
    <w:r w:rsidR="00E504FB" w:rsidRPr="00B462A6">
      <w:rPr>
        <w:rFonts w:ascii="Arial" w:hAnsi="Arial" w:cs="Arial"/>
        <w:sz w:val="18"/>
        <w:szCs w:val="18"/>
      </w:rPr>
      <w:fldChar w:fldCharType="begin"/>
    </w:r>
    <w:r w:rsidRPr="00B462A6">
      <w:rPr>
        <w:rFonts w:ascii="Arial" w:hAnsi="Arial" w:cs="Arial"/>
        <w:sz w:val="18"/>
        <w:szCs w:val="18"/>
      </w:rPr>
      <w:instrText xml:space="preserve"> PAGE </w:instrText>
    </w:r>
    <w:r w:rsidR="00E504FB" w:rsidRPr="00B462A6">
      <w:rPr>
        <w:rFonts w:ascii="Arial" w:hAnsi="Arial" w:cs="Arial"/>
        <w:sz w:val="18"/>
        <w:szCs w:val="18"/>
      </w:rPr>
      <w:fldChar w:fldCharType="separate"/>
    </w:r>
    <w:r w:rsidR="002B35CE">
      <w:rPr>
        <w:rFonts w:ascii="Arial" w:hAnsi="Arial" w:cs="Arial"/>
        <w:noProof/>
        <w:sz w:val="18"/>
        <w:szCs w:val="18"/>
      </w:rPr>
      <w:t>2</w:t>
    </w:r>
    <w:r w:rsidR="00E504FB" w:rsidRPr="00B462A6">
      <w:rPr>
        <w:rFonts w:ascii="Arial" w:hAnsi="Arial" w:cs="Arial"/>
        <w:sz w:val="18"/>
        <w:szCs w:val="18"/>
      </w:rPr>
      <w:fldChar w:fldCharType="end"/>
    </w:r>
    <w:r w:rsidRPr="00B462A6">
      <w:rPr>
        <w:rFonts w:ascii="Arial" w:hAnsi="Arial" w:cs="Arial"/>
        <w:sz w:val="18"/>
        <w:szCs w:val="18"/>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8F4EA" w14:textId="77777777" w:rsidR="0055618D" w:rsidRDefault="0055618D">
      <w:r>
        <w:separator/>
      </w:r>
    </w:p>
    <w:p w14:paraId="4468A4CD" w14:textId="77777777" w:rsidR="003812BD" w:rsidRDefault="003812BD"/>
    <w:p w14:paraId="7D87269C" w14:textId="77777777" w:rsidR="00C04382" w:rsidRDefault="00C04382"/>
  </w:footnote>
  <w:footnote w:type="continuationSeparator" w:id="0">
    <w:p w14:paraId="0B045967" w14:textId="77777777" w:rsidR="0055618D" w:rsidRDefault="0055618D">
      <w:r>
        <w:continuationSeparator/>
      </w:r>
    </w:p>
    <w:p w14:paraId="40E67BB7" w14:textId="77777777" w:rsidR="003812BD" w:rsidRDefault="003812BD"/>
    <w:p w14:paraId="6524F744" w14:textId="77777777" w:rsidR="00C04382" w:rsidRDefault="00C04382"/>
  </w:footnote>
  <w:footnote w:id="1">
    <w:p w14:paraId="28ADD5F9" w14:textId="77777777" w:rsidR="00BF1EF2" w:rsidRDefault="00BF1EF2" w:rsidP="00BF1EF2">
      <w:r w:rsidRPr="00FA55A7">
        <w:rPr>
          <w:rStyle w:val="FootnoteReference"/>
          <w:rFonts w:ascii="Arial" w:hAnsi="Arial" w:cs="Arial"/>
        </w:rPr>
        <w:footnoteRef/>
      </w:r>
      <w:r>
        <w:rPr>
          <w:rFonts w:ascii="Arial" w:hAnsi="Arial" w:cs="Arial"/>
        </w:rPr>
        <w:t xml:space="preserve">Non-company </w:t>
      </w:r>
      <w:r w:rsidRPr="00FA55A7">
        <w:rPr>
          <w:rFonts w:ascii="Arial" w:hAnsi="Arial" w:cs="Arial"/>
        </w:rPr>
        <w:t>consultees are invited to submit statements relevant to the group they are representing</w:t>
      </w:r>
      <w:r>
        <w:t>.</w:t>
      </w:r>
    </w:p>
    <w:p w14:paraId="2FF68C32" w14:textId="77777777" w:rsidR="00BF1EF2" w:rsidRDefault="00BF1EF2" w:rsidP="00BF1EF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2A980" w14:textId="77777777" w:rsidR="0055618D" w:rsidRPr="00331915" w:rsidRDefault="0055618D">
    <w:pPr>
      <w:pStyle w:val="Header"/>
      <w:rPr>
        <w:b/>
        <w:lang w:val="en-GB"/>
      </w:rPr>
    </w:pPr>
    <w:r>
      <w:rPr>
        <w:b/>
        <w:sz w:val="22"/>
        <w:szCs w:val="22"/>
        <w:lang w:val="en-GB"/>
      </w:rPr>
      <w:tab/>
    </w:r>
    <w:r>
      <w:rPr>
        <w:b/>
        <w:sz w:val="22"/>
        <w:szCs w:val="22"/>
        <w:lang w:val="en-GB"/>
      </w:rPr>
      <w:tab/>
    </w:r>
    <w:r w:rsidRPr="00331915">
      <w:rPr>
        <w:b/>
        <w:lang w:val="en-GB"/>
      </w:rPr>
      <w:t>Appendix C</w:t>
    </w:r>
  </w:p>
  <w:p w14:paraId="6E657973" w14:textId="77777777" w:rsidR="00C04382" w:rsidRDefault="00C043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5187C"/>
    <w:multiLevelType w:val="hybridMultilevel"/>
    <w:tmpl w:val="E74017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AB7BBC"/>
    <w:multiLevelType w:val="hybridMultilevel"/>
    <w:tmpl w:val="3F38D196"/>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04654A"/>
    <w:multiLevelType w:val="hybridMultilevel"/>
    <w:tmpl w:val="4D74E48A"/>
    <w:lvl w:ilvl="0" w:tplc="16ECCF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585CD9"/>
    <w:multiLevelType w:val="hybridMultilevel"/>
    <w:tmpl w:val="888E4C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BE5254"/>
    <w:multiLevelType w:val="hybridMultilevel"/>
    <w:tmpl w:val="53AC40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AF52F2"/>
    <w:multiLevelType w:val="hybridMultilevel"/>
    <w:tmpl w:val="BBC4E1BC"/>
    <w:lvl w:ilvl="0" w:tplc="F41EC528">
      <w:start w:val="1"/>
      <w:numFmt w:val="bullet"/>
      <w:pStyle w:val="Bulletlis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9555C6"/>
    <w:multiLevelType w:val="hybridMultilevel"/>
    <w:tmpl w:val="85A20368"/>
    <w:lvl w:ilvl="0" w:tplc="16ECCF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794449C"/>
    <w:multiLevelType w:val="hybridMultilevel"/>
    <w:tmpl w:val="C9AC701C"/>
    <w:lvl w:ilvl="0" w:tplc="16ECCF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9" w15:restartNumberingAfterBreak="0">
    <w:nsid w:val="6719764F"/>
    <w:multiLevelType w:val="hybridMultilevel"/>
    <w:tmpl w:val="24C63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690F3B50"/>
    <w:multiLevelType w:val="hybridMultilevel"/>
    <w:tmpl w:val="480C8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39740D"/>
    <w:multiLevelType w:val="hybridMultilevel"/>
    <w:tmpl w:val="EDBABDFE"/>
    <w:lvl w:ilvl="0" w:tplc="16ECCF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F32EA"/>
    <w:multiLevelType w:val="hybridMultilevel"/>
    <w:tmpl w:val="D7F46382"/>
    <w:lvl w:ilvl="0" w:tplc="16ECCFF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8"/>
  </w:num>
  <w:num w:numId="3">
    <w:abstractNumId w:val="20"/>
  </w:num>
  <w:num w:numId="4">
    <w:abstractNumId w:val="21"/>
  </w:num>
  <w:num w:numId="5">
    <w:abstractNumId w:val="2"/>
  </w:num>
  <w:num w:numId="6">
    <w:abstractNumId w:val="5"/>
  </w:num>
  <w:num w:numId="7">
    <w:abstractNumId w:val="12"/>
  </w:num>
  <w:num w:numId="8">
    <w:abstractNumId w:val="7"/>
  </w:num>
  <w:num w:numId="9">
    <w:abstractNumId w:val="10"/>
  </w:num>
  <w:num w:numId="10">
    <w:abstractNumId w:val="16"/>
  </w:num>
  <w:num w:numId="11">
    <w:abstractNumId w:val="14"/>
  </w:num>
  <w:num w:numId="12">
    <w:abstractNumId w:val="17"/>
  </w:num>
  <w:num w:numId="13">
    <w:abstractNumId w:val="24"/>
  </w:num>
  <w:num w:numId="14">
    <w:abstractNumId w:val="6"/>
  </w:num>
  <w:num w:numId="15">
    <w:abstractNumId w:val="27"/>
  </w:num>
  <w:num w:numId="16">
    <w:abstractNumId w:val="11"/>
  </w:num>
  <w:num w:numId="17">
    <w:abstractNumId w:val="23"/>
  </w:num>
  <w:num w:numId="18">
    <w:abstractNumId w:val="26"/>
  </w:num>
  <w:num w:numId="19">
    <w:abstractNumId w:val="8"/>
  </w:num>
  <w:num w:numId="20">
    <w:abstractNumId w:val="4"/>
  </w:num>
  <w:num w:numId="21">
    <w:abstractNumId w:val="1"/>
  </w:num>
  <w:num w:numId="22">
    <w:abstractNumId w:val="22"/>
  </w:num>
  <w:num w:numId="23">
    <w:abstractNumId w:val="9"/>
  </w:num>
  <w:num w:numId="24">
    <w:abstractNumId w:val="18"/>
  </w:num>
  <w:num w:numId="25">
    <w:abstractNumId w:val="19"/>
  </w:num>
  <w:num w:numId="26">
    <w:abstractNumId w:val="31"/>
  </w:num>
  <w:num w:numId="27">
    <w:abstractNumId w:val="13"/>
  </w:num>
  <w:num w:numId="28">
    <w:abstractNumId w:val="15"/>
  </w:num>
  <w:num w:numId="29">
    <w:abstractNumId w:val="30"/>
  </w:num>
  <w:num w:numId="30">
    <w:abstractNumId w:val="18"/>
  </w:num>
  <w:num w:numId="31">
    <w:abstractNumId w:val="29"/>
  </w:num>
  <w:num w:numId="3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2F"/>
    <w:rsid w:val="000118B4"/>
    <w:rsid w:val="000119FB"/>
    <w:rsid w:val="00014327"/>
    <w:rsid w:val="00015260"/>
    <w:rsid w:val="00025E5F"/>
    <w:rsid w:val="00030FCD"/>
    <w:rsid w:val="00041236"/>
    <w:rsid w:val="00047A97"/>
    <w:rsid w:val="00057C30"/>
    <w:rsid w:val="000679D7"/>
    <w:rsid w:val="0008572F"/>
    <w:rsid w:val="00085D8D"/>
    <w:rsid w:val="000905CC"/>
    <w:rsid w:val="000A3A66"/>
    <w:rsid w:val="000C020F"/>
    <w:rsid w:val="000C2ECD"/>
    <w:rsid w:val="000C6742"/>
    <w:rsid w:val="000D709D"/>
    <w:rsid w:val="000E1A7E"/>
    <w:rsid w:val="000F591E"/>
    <w:rsid w:val="00101F34"/>
    <w:rsid w:val="00103E76"/>
    <w:rsid w:val="0012538D"/>
    <w:rsid w:val="0014197C"/>
    <w:rsid w:val="0014747F"/>
    <w:rsid w:val="00161AA0"/>
    <w:rsid w:val="001664BF"/>
    <w:rsid w:val="00167CE5"/>
    <w:rsid w:val="00170573"/>
    <w:rsid w:val="001716B3"/>
    <w:rsid w:val="00177D6D"/>
    <w:rsid w:val="001A28F7"/>
    <w:rsid w:val="001B0506"/>
    <w:rsid w:val="001C28A4"/>
    <w:rsid w:val="001D08F2"/>
    <w:rsid w:val="001D2CC0"/>
    <w:rsid w:val="001E0A94"/>
    <w:rsid w:val="001F7DA3"/>
    <w:rsid w:val="002044A5"/>
    <w:rsid w:val="00207B3F"/>
    <w:rsid w:val="00226F0A"/>
    <w:rsid w:val="0023494C"/>
    <w:rsid w:val="00235CAB"/>
    <w:rsid w:val="002527A3"/>
    <w:rsid w:val="0026072E"/>
    <w:rsid w:val="002663FB"/>
    <w:rsid w:val="00273946"/>
    <w:rsid w:val="00294BEF"/>
    <w:rsid w:val="002A0A36"/>
    <w:rsid w:val="002B1EC8"/>
    <w:rsid w:val="002B2E82"/>
    <w:rsid w:val="002B35CE"/>
    <w:rsid w:val="002B5A37"/>
    <w:rsid w:val="002C2E82"/>
    <w:rsid w:val="002C3C43"/>
    <w:rsid w:val="002D2E2A"/>
    <w:rsid w:val="002F049E"/>
    <w:rsid w:val="002F5E4E"/>
    <w:rsid w:val="00304718"/>
    <w:rsid w:val="00311B52"/>
    <w:rsid w:val="00314802"/>
    <w:rsid w:val="0031664C"/>
    <w:rsid w:val="00326193"/>
    <w:rsid w:val="00330C4C"/>
    <w:rsid w:val="00331915"/>
    <w:rsid w:val="003330E6"/>
    <w:rsid w:val="00362226"/>
    <w:rsid w:val="003651A3"/>
    <w:rsid w:val="003655BC"/>
    <w:rsid w:val="00375DD6"/>
    <w:rsid w:val="003812BD"/>
    <w:rsid w:val="00384868"/>
    <w:rsid w:val="003908C8"/>
    <w:rsid w:val="003C36AC"/>
    <w:rsid w:val="003D6B34"/>
    <w:rsid w:val="004032DF"/>
    <w:rsid w:val="00422CB7"/>
    <w:rsid w:val="004325EE"/>
    <w:rsid w:val="00443B3B"/>
    <w:rsid w:val="00457F8F"/>
    <w:rsid w:val="00461997"/>
    <w:rsid w:val="004711CB"/>
    <w:rsid w:val="00476A18"/>
    <w:rsid w:val="004820E9"/>
    <w:rsid w:val="0048361F"/>
    <w:rsid w:val="004B514C"/>
    <w:rsid w:val="004B6374"/>
    <w:rsid w:val="004D4F8B"/>
    <w:rsid w:val="004D4FD0"/>
    <w:rsid w:val="004E4A37"/>
    <w:rsid w:val="00526C07"/>
    <w:rsid w:val="0053387C"/>
    <w:rsid w:val="00535B1E"/>
    <w:rsid w:val="00537AE1"/>
    <w:rsid w:val="0055618D"/>
    <w:rsid w:val="00562EBA"/>
    <w:rsid w:val="005700B6"/>
    <w:rsid w:val="00572CBF"/>
    <w:rsid w:val="00573895"/>
    <w:rsid w:val="0058413C"/>
    <w:rsid w:val="005860F4"/>
    <w:rsid w:val="005A626A"/>
    <w:rsid w:val="005C051F"/>
    <w:rsid w:val="005C762E"/>
    <w:rsid w:val="005D098C"/>
    <w:rsid w:val="005D29BB"/>
    <w:rsid w:val="005D4870"/>
    <w:rsid w:val="005E768B"/>
    <w:rsid w:val="0060662A"/>
    <w:rsid w:val="00614BDA"/>
    <w:rsid w:val="00626B3A"/>
    <w:rsid w:val="00626F45"/>
    <w:rsid w:val="00631C24"/>
    <w:rsid w:val="006331B4"/>
    <w:rsid w:val="006343F3"/>
    <w:rsid w:val="00642906"/>
    <w:rsid w:val="00652EC5"/>
    <w:rsid w:val="0065474E"/>
    <w:rsid w:val="00672EFD"/>
    <w:rsid w:val="006736A2"/>
    <w:rsid w:val="006A0D80"/>
    <w:rsid w:val="006A721F"/>
    <w:rsid w:val="006A7C41"/>
    <w:rsid w:val="006B32C2"/>
    <w:rsid w:val="006D73F1"/>
    <w:rsid w:val="006F52F2"/>
    <w:rsid w:val="00704986"/>
    <w:rsid w:val="00730186"/>
    <w:rsid w:val="00732519"/>
    <w:rsid w:val="0074520D"/>
    <w:rsid w:val="00755987"/>
    <w:rsid w:val="00770766"/>
    <w:rsid w:val="00782120"/>
    <w:rsid w:val="00793108"/>
    <w:rsid w:val="007A4EEE"/>
    <w:rsid w:val="007B216C"/>
    <w:rsid w:val="007B56C7"/>
    <w:rsid w:val="007D4E4B"/>
    <w:rsid w:val="007F270C"/>
    <w:rsid w:val="007F648E"/>
    <w:rsid w:val="00805C7C"/>
    <w:rsid w:val="008124D4"/>
    <w:rsid w:val="00815DF0"/>
    <w:rsid w:val="0083375B"/>
    <w:rsid w:val="008505C3"/>
    <w:rsid w:val="00862C0C"/>
    <w:rsid w:val="00863424"/>
    <w:rsid w:val="00882854"/>
    <w:rsid w:val="00885400"/>
    <w:rsid w:val="008900DA"/>
    <w:rsid w:val="00891B21"/>
    <w:rsid w:val="008A223A"/>
    <w:rsid w:val="008B5E43"/>
    <w:rsid w:val="008C255E"/>
    <w:rsid w:val="008C5BE1"/>
    <w:rsid w:val="008E7585"/>
    <w:rsid w:val="008E77A8"/>
    <w:rsid w:val="00904715"/>
    <w:rsid w:val="009056F8"/>
    <w:rsid w:val="00937543"/>
    <w:rsid w:val="0094175F"/>
    <w:rsid w:val="0094366C"/>
    <w:rsid w:val="009452C8"/>
    <w:rsid w:val="00953ADF"/>
    <w:rsid w:val="0096163B"/>
    <w:rsid w:val="00961CEA"/>
    <w:rsid w:val="00963E4E"/>
    <w:rsid w:val="00970454"/>
    <w:rsid w:val="00977270"/>
    <w:rsid w:val="009900D3"/>
    <w:rsid w:val="009B621A"/>
    <w:rsid w:val="009C45D9"/>
    <w:rsid w:val="009D6A9B"/>
    <w:rsid w:val="009F48F7"/>
    <w:rsid w:val="009F60FD"/>
    <w:rsid w:val="00A06657"/>
    <w:rsid w:val="00A529F9"/>
    <w:rsid w:val="00A57314"/>
    <w:rsid w:val="00A85F11"/>
    <w:rsid w:val="00A86D3D"/>
    <w:rsid w:val="00A94C0F"/>
    <w:rsid w:val="00AB2948"/>
    <w:rsid w:val="00AB39FA"/>
    <w:rsid w:val="00AB75EE"/>
    <w:rsid w:val="00AD6933"/>
    <w:rsid w:val="00AD6B7B"/>
    <w:rsid w:val="00AE24D6"/>
    <w:rsid w:val="00AE2AFE"/>
    <w:rsid w:val="00AF0E67"/>
    <w:rsid w:val="00AF4560"/>
    <w:rsid w:val="00B0466B"/>
    <w:rsid w:val="00B336BB"/>
    <w:rsid w:val="00B33963"/>
    <w:rsid w:val="00B40225"/>
    <w:rsid w:val="00B462A6"/>
    <w:rsid w:val="00B60D70"/>
    <w:rsid w:val="00B65FDE"/>
    <w:rsid w:val="00B71319"/>
    <w:rsid w:val="00B86D2E"/>
    <w:rsid w:val="00BB047B"/>
    <w:rsid w:val="00BB5D4E"/>
    <w:rsid w:val="00BB6398"/>
    <w:rsid w:val="00BD0372"/>
    <w:rsid w:val="00BD6708"/>
    <w:rsid w:val="00BE0256"/>
    <w:rsid w:val="00BF1EF2"/>
    <w:rsid w:val="00BF489A"/>
    <w:rsid w:val="00C04382"/>
    <w:rsid w:val="00C12D2F"/>
    <w:rsid w:val="00C139CA"/>
    <w:rsid w:val="00C1450B"/>
    <w:rsid w:val="00C22C39"/>
    <w:rsid w:val="00C32D4B"/>
    <w:rsid w:val="00C451A0"/>
    <w:rsid w:val="00C452B7"/>
    <w:rsid w:val="00C473B9"/>
    <w:rsid w:val="00C51429"/>
    <w:rsid w:val="00C5592E"/>
    <w:rsid w:val="00C674C9"/>
    <w:rsid w:val="00C82681"/>
    <w:rsid w:val="00C82E0B"/>
    <w:rsid w:val="00C911F9"/>
    <w:rsid w:val="00C937D5"/>
    <w:rsid w:val="00D1468B"/>
    <w:rsid w:val="00D15044"/>
    <w:rsid w:val="00D15C56"/>
    <w:rsid w:val="00D3612A"/>
    <w:rsid w:val="00D37703"/>
    <w:rsid w:val="00D37F25"/>
    <w:rsid w:val="00D4615B"/>
    <w:rsid w:val="00D6528E"/>
    <w:rsid w:val="00D72236"/>
    <w:rsid w:val="00D81989"/>
    <w:rsid w:val="00D86D09"/>
    <w:rsid w:val="00D92983"/>
    <w:rsid w:val="00DA6277"/>
    <w:rsid w:val="00DC0120"/>
    <w:rsid w:val="00DC1BFE"/>
    <w:rsid w:val="00DC64D5"/>
    <w:rsid w:val="00DE0A63"/>
    <w:rsid w:val="00DE4A28"/>
    <w:rsid w:val="00DE643F"/>
    <w:rsid w:val="00DE7BFD"/>
    <w:rsid w:val="00DF7D6F"/>
    <w:rsid w:val="00DF7F35"/>
    <w:rsid w:val="00E10CD4"/>
    <w:rsid w:val="00E4622C"/>
    <w:rsid w:val="00E46571"/>
    <w:rsid w:val="00E504FB"/>
    <w:rsid w:val="00E51FFB"/>
    <w:rsid w:val="00E71996"/>
    <w:rsid w:val="00E77813"/>
    <w:rsid w:val="00EA3319"/>
    <w:rsid w:val="00EC4F61"/>
    <w:rsid w:val="00EC56A3"/>
    <w:rsid w:val="00ED39CC"/>
    <w:rsid w:val="00EE1C91"/>
    <w:rsid w:val="00EF171B"/>
    <w:rsid w:val="00F17981"/>
    <w:rsid w:val="00F248B0"/>
    <w:rsid w:val="00F26A37"/>
    <w:rsid w:val="00F26A9F"/>
    <w:rsid w:val="00F367FB"/>
    <w:rsid w:val="00F45230"/>
    <w:rsid w:val="00F45B88"/>
    <w:rsid w:val="00F53CD8"/>
    <w:rsid w:val="00F64B89"/>
    <w:rsid w:val="00F73305"/>
    <w:rsid w:val="00FB4AB7"/>
    <w:rsid w:val="00FE3D6F"/>
    <w:rsid w:val="00FF2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FC62EF4"/>
  <w15:docId w15:val="{496B6AE2-67BB-4BB9-9A8B-D18A043E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F0A"/>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paragraph" w:styleId="Heading6">
    <w:name w:val="heading 6"/>
    <w:basedOn w:val="Normal"/>
    <w:next w:val="Normal"/>
    <w:qFormat/>
    <w:rsid w:val="00226F0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7"/>
      </w:numPr>
    </w:pPr>
    <w:rPr>
      <w:szCs w:val="24"/>
    </w:rPr>
  </w:style>
  <w:style w:type="paragraph" w:customStyle="1" w:styleId="Numberedheading2">
    <w:name w:val="Numbered heading 2"/>
    <w:basedOn w:val="Heading2"/>
    <w:next w:val="NICEnormal"/>
    <w:link w:val="Numberedheading2Char"/>
    <w:rsid w:val="00C51429"/>
    <w:pPr>
      <w:numPr>
        <w:ilvl w:val="1"/>
        <w:numId w:val="7"/>
      </w:numPr>
    </w:pPr>
  </w:style>
  <w:style w:type="paragraph" w:customStyle="1" w:styleId="Numberedheading3">
    <w:name w:val="Numbered heading 3"/>
    <w:basedOn w:val="Heading3"/>
    <w:next w:val="NICEnormal"/>
    <w:rsid w:val="00C51429"/>
    <w:pPr>
      <w:numPr>
        <w:ilvl w:val="2"/>
        <w:numId w:val="7"/>
      </w:numPr>
    </w:pPr>
    <w:rPr>
      <w:sz w:val="26"/>
    </w:rPr>
  </w:style>
  <w:style w:type="paragraph" w:customStyle="1" w:styleId="Numberedlevel4text">
    <w:name w:val="Numbered level 4 text"/>
    <w:basedOn w:val="NICEnormal"/>
    <w:next w:val="NICEnormal"/>
    <w:rsid w:val="00C51429"/>
    <w:pPr>
      <w:numPr>
        <w:ilvl w:val="3"/>
        <w:numId w:val="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D3612A"/>
    <w:pPr>
      <w:numPr>
        <w:numId w:val="5"/>
      </w:numPr>
      <w:spacing w:after="0"/>
    </w:pPr>
  </w:style>
  <w:style w:type="character" w:customStyle="1" w:styleId="Heading1Char">
    <w:name w:val="Heading 1 Char"/>
    <w:basedOn w:val="DefaultParagraphFont"/>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basedOn w:val="Heading1Char"/>
    <w:link w:val="Numberedheading1"/>
    <w:rsid w:val="00C51429"/>
    <w:rPr>
      <w:rFonts w:ascii="Arial" w:hAnsi="Arial" w:cs="Arial"/>
      <w:b/>
      <w:bCs/>
      <w:kern w:val="32"/>
      <w:sz w:val="32"/>
      <w:szCs w:val="24"/>
      <w:lang w:val="en-GB" w:eastAsia="en-US" w:bidi="ar-SA"/>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8"/>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basedOn w:val="DefaultParagraphFont"/>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NormalWeb">
    <w:name w:val="Normal (Web)"/>
    <w:basedOn w:val="Normal"/>
    <w:rsid w:val="00226F0A"/>
    <w:pPr>
      <w:spacing w:before="100" w:beforeAutospacing="1" w:after="100" w:afterAutospacing="1"/>
    </w:pPr>
    <w:rPr>
      <w:color w:val="003399"/>
    </w:rPr>
  </w:style>
  <w:style w:type="paragraph" w:customStyle="1" w:styleId="Section2paragraphs">
    <w:name w:val="Section 2 paragraphs"/>
    <w:basedOn w:val="NICEnormal"/>
    <w:rsid w:val="00161AA0"/>
    <w:pPr>
      <w:numPr>
        <w:numId w:val="10"/>
      </w:numPr>
    </w:pPr>
  </w:style>
  <w:style w:type="paragraph" w:customStyle="1" w:styleId="Section3paragraphs">
    <w:name w:val="Section 3 paragraphs"/>
    <w:basedOn w:val="NICEnormal"/>
    <w:rsid w:val="00D37703"/>
    <w:pPr>
      <w:numPr>
        <w:numId w:val="11"/>
      </w:numPr>
    </w:pPr>
  </w:style>
  <w:style w:type="paragraph" w:customStyle="1" w:styleId="Section411paragraphs">
    <w:name w:val="Section 4.1.1 paragraphs"/>
    <w:basedOn w:val="NICEnormal"/>
    <w:rsid w:val="00D37703"/>
    <w:pPr>
      <w:numPr>
        <w:numId w:val="12"/>
      </w:numPr>
    </w:pPr>
  </w:style>
  <w:style w:type="character" w:customStyle="1" w:styleId="Heading2Char">
    <w:name w:val="Heading 2 Char"/>
    <w:basedOn w:val="DefaultParagraphFont"/>
    <w:link w:val="Heading2"/>
    <w:rsid w:val="00D37703"/>
    <w:rPr>
      <w:rFonts w:ascii="Arial" w:hAnsi="Arial" w:cs="Arial"/>
      <w:b/>
      <w:bCs/>
      <w:i/>
      <w:iCs/>
      <w:sz w:val="28"/>
      <w:szCs w:val="28"/>
      <w:lang w:val="en-US" w:eastAsia="en-US" w:bidi="ar-SA"/>
    </w:rPr>
  </w:style>
  <w:style w:type="character" w:customStyle="1" w:styleId="Numberedheading2Char">
    <w:name w:val="Numbered heading 2 Char"/>
    <w:basedOn w:val="Heading2Char"/>
    <w:link w:val="Numberedheading2"/>
    <w:rsid w:val="00D37703"/>
    <w:rPr>
      <w:rFonts w:ascii="Arial" w:hAnsi="Arial" w:cs="Arial"/>
      <w:b/>
      <w:bCs/>
      <w:i/>
      <w:iCs/>
      <w:sz w:val="28"/>
      <w:szCs w:val="28"/>
      <w:lang w:val="en-GB" w:eastAsia="en-US" w:bidi="ar-SA"/>
    </w:rPr>
  </w:style>
  <w:style w:type="paragraph" w:customStyle="1" w:styleId="Section412paragraphs">
    <w:name w:val="Section 4.1.2 paragraphs"/>
    <w:basedOn w:val="NICEnormal"/>
    <w:rsid w:val="00D37703"/>
    <w:pPr>
      <w:numPr>
        <w:numId w:val="13"/>
      </w:numPr>
    </w:pPr>
  </w:style>
  <w:style w:type="paragraph" w:customStyle="1" w:styleId="Section42paragraphs">
    <w:name w:val="Section 4.2 paragraphs"/>
    <w:basedOn w:val="NICEnormal"/>
    <w:rsid w:val="00D37703"/>
    <w:pPr>
      <w:numPr>
        <w:numId w:val="14"/>
      </w:numPr>
    </w:pPr>
  </w:style>
  <w:style w:type="paragraph" w:customStyle="1" w:styleId="Section43paragraphs">
    <w:name w:val="Section 4.3 paragraphs"/>
    <w:basedOn w:val="NICEnormal"/>
    <w:rsid w:val="00AB39FA"/>
    <w:pPr>
      <w:numPr>
        <w:numId w:val="15"/>
      </w:numPr>
    </w:pPr>
  </w:style>
  <w:style w:type="paragraph" w:customStyle="1" w:styleId="Appendixlevel1">
    <w:name w:val="Appendix level 1"/>
    <w:basedOn w:val="NICEnormal"/>
    <w:autoRedefine/>
    <w:rsid w:val="004B514C"/>
    <w:pPr>
      <w:numPr>
        <w:numId w:val="16"/>
      </w:numPr>
      <w:spacing w:before="240"/>
    </w:pPr>
  </w:style>
  <w:style w:type="paragraph" w:customStyle="1" w:styleId="Appendixlevel2">
    <w:name w:val="Appendix level 2"/>
    <w:basedOn w:val="NICEnormal"/>
    <w:rsid w:val="004B514C"/>
    <w:pPr>
      <w:numPr>
        <w:numId w:val="17"/>
      </w:numPr>
      <w:spacing w:before="240"/>
    </w:pPr>
  </w:style>
  <w:style w:type="paragraph" w:customStyle="1" w:styleId="Appendixbullet">
    <w:name w:val="Appendix bullet"/>
    <w:basedOn w:val="NICEnormal"/>
    <w:rsid w:val="004B514C"/>
    <w:pPr>
      <w:numPr>
        <w:numId w:val="18"/>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9"/>
      </w:numPr>
      <w:spacing w:after="120"/>
    </w:pPr>
  </w:style>
  <w:style w:type="paragraph" w:styleId="Subtitle">
    <w:name w:val="Subtitle"/>
    <w:basedOn w:val="Normal"/>
    <w:link w:val="SubtitleChar"/>
    <w:qFormat/>
    <w:rsid w:val="00226F0A"/>
    <w:pPr>
      <w:jc w:val="center"/>
    </w:pPr>
    <w:rPr>
      <w:rFonts w:ascii="Arial" w:hAnsi="Arial" w:cs="Arial"/>
      <w:b/>
      <w:bCs/>
    </w:rPr>
  </w:style>
  <w:style w:type="paragraph" w:customStyle="1" w:styleId="Bulletlist">
    <w:name w:val="Bullet list"/>
    <w:basedOn w:val="Normal"/>
    <w:rsid w:val="00226F0A"/>
    <w:pPr>
      <w:numPr>
        <w:numId w:val="24"/>
      </w:numPr>
    </w:pPr>
  </w:style>
  <w:style w:type="paragraph" w:styleId="BodyText">
    <w:name w:val="Body Text"/>
    <w:basedOn w:val="Normal"/>
    <w:rsid w:val="00226F0A"/>
    <w:rPr>
      <w:rFonts w:ascii="Arial" w:hAnsi="Arial"/>
      <w:b/>
      <w:szCs w:val="20"/>
    </w:rPr>
  </w:style>
  <w:style w:type="paragraph" w:styleId="FootnoteText">
    <w:name w:val="footnote text"/>
    <w:basedOn w:val="Normal"/>
    <w:link w:val="FootnoteTextChar"/>
    <w:rsid w:val="00226F0A"/>
    <w:rPr>
      <w:sz w:val="20"/>
      <w:szCs w:val="20"/>
    </w:rPr>
  </w:style>
  <w:style w:type="character" w:styleId="FootnoteReference">
    <w:name w:val="footnote reference"/>
    <w:basedOn w:val="DefaultParagraphFont"/>
    <w:rsid w:val="00226F0A"/>
    <w:rPr>
      <w:vertAlign w:val="superscript"/>
    </w:rPr>
  </w:style>
  <w:style w:type="character" w:styleId="CommentReference">
    <w:name w:val="annotation reference"/>
    <w:basedOn w:val="DefaultParagraphFont"/>
    <w:semiHidden/>
    <w:rsid w:val="00226F0A"/>
    <w:rPr>
      <w:sz w:val="16"/>
      <w:szCs w:val="16"/>
    </w:rPr>
  </w:style>
  <w:style w:type="paragraph" w:styleId="CommentText">
    <w:name w:val="annotation text"/>
    <w:basedOn w:val="Normal"/>
    <w:semiHidden/>
    <w:rsid w:val="00226F0A"/>
    <w:rPr>
      <w:sz w:val="20"/>
      <w:szCs w:val="20"/>
    </w:rPr>
  </w:style>
  <w:style w:type="paragraph" w:styleId="CommentSubject">
    <w:name w:val="annotation subject"/>
    <w:basedOn w:val="CommentText"/>
    <w:next w:val="CommentText"/>
    <w:semiHidden/>
    <w:rsid w:val="00226F0A"/>
    <w:rPr>
      <w:b/>
      <w:bCs/>
    </w:rPr>
  </w:style>
  <w:style w:type="paragraph" w:styleId="BalloonText">
    <w:name w:val="Balloon Text"/>
    <w:basedOn w:val="Normal"/>
    <w:semiHidden/>
    <w:rsid w:val="00226F0A"/>
    <w:rPr>
      <w:rFonts w:ascii="Tahoma" w:hAnsi="Tahoma" w:cs="Tahoma"/>
      <w:sz w:val="16"/>
      <w:szCs w:val="16"/>
    </w:rPr>
  </w:style>
  <w:style w:type="table" w:styleId="TableGrid">
    <w:name w:val="Table Grid"/>
    <w:basedOn w:val="TableNormal"/>
    <w:rsid w:val="0033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025E5F"/>
    <w:rPr>
      <w:lang w:eastAsia="en-US"/>
    </w:rPr>
  </w:style>
  <w:style w:type="paragraph" w:styleId="PlainText">
    <w:name w:val="Plain Text"/>
    <w:basedOn w:val="Normal"/>
    <w:link w:val="PlainTextChar"/>
    <w:uiPriority w:val="99"/>
    <w:unhideWhenUsed/>
    <w:rsid w:val="00025E5F"/>
    <w:rPr>
      <w:rFonts w:ascii="Arial" w:eastAsia="Calibri" w:hAnsi="Arial"/>
      <w:sz w:val="21"/>
      <w:szCs w:val="21"/>
      <w:lang w:val="x-none"/>
    </w:rPr>
  </w:style>
  <w:style w:type="character" w:customStyle="1" w:styleId="PlainTextChar">
    <w:name w:val="Plain Text Char"/>
    <w:basedOn w:val="DefaultParagraphFont"/>
    <w:link w:val="PlainText"/>
    <w:uiPriority w:val="99"/>
    <w:rsid w:val="00025E5F"/>
    <w:rPr>
      <w:rFonts w:ascii="Arial" w:eastAsia="Calibri" w:hAnsi="Arial"/>
      <w:sz w:val="21"/>
      <w:szCs w:val="21"/>
      <w:lang w:val="x-none" w:eastAsia="en-US"/>
    </w:rPr>
  </w:style>
  <w:style w:type="character" w:customStyle="1" w:styleId="TitleChar">
    <w:name w:val="Title Char"/>
    <w:link w:val="Title"/>
    <w:rsid w:val="00025E5F"/>
    <w:rPr>
      <w:rFonts w:ascii="Arial" w:hAnsi="Arial" w:cs="Arial"/>
      <w:b/>
      <w:bCs/>
      <w:kern w:val="28"/>
      <w:sz w:val="40"/>
      <w:szCs w:val="32"/>
      <w:lang w:eastAsia="en-US"/>
    </w:rPr>
  </w:style>
  <w:style w:type="character" w:styleId="Hyperlink">
    <w:name w:val="Hyperlink"/>
    <w:basedOn w:val="DefaultParagraphFont"/>
    <w:rsid w:val="000A3A66"/>
    <w:rPr>
      <w:color w:val="0000FF" w:themeColor="hyperlink"/>
      <w:u w:val="single"/>
    </w:rPr>
  </w:style>
  <w:style w:type="character" w:styleId="FollowedHyperlink">
    <w:name w:val="FollowedHyperlink"/>
    <w:basedOn w:val="DefaultParagraphFont"/>
    <w:rsid w:val="002D2E2A"/>
    <w:rPr>
      <w:color w:val="800080" w:themeColor="followedHyperlink"/>
      <w:u w:val="single"/>
    </w:rPr>
  </w:style>
  <w:style w:type="character" w:customStyle="1" w:styleId="SubtitleChar">
    <w:name w:val="Subtitle Char"/>
    <w:basedOn w:val="DefaultParagraphFont"/>
    <w:link w:val="Subtitle"/>
    <w:rsid w:val="00FB4AB7"/>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3468">
      <w:bodyDiv w:val="1"/>
      <w:marLeft w:val="0"/>
      <w:marRight w:val="0"/>
      <w:marTop w:val="0"/>
      <w:marBottom w:val="0"/>
      <w:divBdr>
        <w:top w:val="none" w:sz="0" w:space="0" w:color="auto"/>
        <w:left w:val="none" w:sz="0" w:space="0" w:color="auto"/>
        <w:bottom w:val="none" w:sz="0" w:space="0" w:color="auto"/>
        <w:right w:val="none" w:sz="0" w:space="0" w:color="auto"/>
      </w:divBdr>
    </w:div>
    <w:div w:id="264119250">
      <w:bodyDiv w:val="1"/>
      <w:marLeft w:val="0"/>
      <w:marRight w:val="0"/>
      <w:marTop w:val="0"/>
      <w:marBottom w:val="0"/>
      <w:divBdr>
        <w:top w:val="none" w:sz="0" w:space="0" w:color="auto"/>
        <w:left w:val="none" w:sz="0" w:space="0" w:color="auto"/>
        <w:bottom w:val="none" w:sz="0" w:space="0" w:color="auto"/>
        <w:right w:val="none" w:sz="0" w:space="0" w:color="auto"/>
      </w:divBdr>
    </w:div>
    <w:div w:id="1285423516">
      <w:bodyDiv w:val="1"/>
      <w:marLeft w:val="0"/>
      <w:marRight w:val="0"/>
      <w:marTop w:val="0"/>
      <w:marBottom w:val="0"/>
      <w:divBdr>
        <w:top w:val="none" w:sz="0" w:space="0" w:color="auto"/>
        <w:left w:val="none" w:sz="0" w:space="0" w:color="auto"/>
        <w:bottom w:val="none" w:sz="0" w:space="0" w:color="auto"/>
        <w:right w:val="none" w:sz="0" w:space="0" w:color="auto"/>
      </w:divBdr>
    </w:div>
    <w:div w:id="18133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A1DE8-9EBA-47F4-8E1C-435CB950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8C8EBC2B</Template>
  <TotalTime>1</TotalTime>
  <Pages>3</Pages>
  <Words>540</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NICE</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AGyton</dc:creator>
  <cp:lastModifiedBy>Leanne Atherton</cp:lastModifiedBy>
  <cp:revision>3</cp:revision>
  <cp:lastPrinted>2014-12-02T13:43:00Z</cp:lastPrinted>
  <dcterms:created xsi:type="dcterms:W3CDTF">2017-03-15T22:53:00Z</dcterms:created>
  <dcterms:modified xsi:type="dcterms:W3CDTF">2017-03-29T13:30:00Z</dcterms:modified>
</cp:coreProperties>
</file>